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09CBB" w14:textId="77777777" w:rsidR="005D635A" w:rsidRPr="0044464A" w:rsidRDefault="005D635A" w:rsidP="005D635A">
      <w:pPr>
        <w:pStyle w:val="Heading1"/>
      </w:pPr>
      <w:r w:rsidRPr="0044464A">
        <w:t>TITLE</w:t>
      </w:r>
      <w:r>
        <w:t xml:space="preserve"> </w:t>
      </w:r>
    </w:p>
    <w:p w14:paraId="7DC97A03" w14:textId="77777777" w:rsidR="005D635A" w:rsidRPr="00185B39" w:rsidRDefault="005D635A" w:rsidP="005D635A">
      <w:pPr>
        <w:pStyle w:val="Heading2"/>
      </w:pPr>
      <w:r w:rsidRPr="00185B39">
        <w:t>Subtitle</w:t>
      </w:r>
    </w:p>
    <w:p w14:paraId="355ABB41" w14:textId="77777777" w:rsidR="005D635A" w:rsidRDefault="005D635A" w:rsidP="005D635A">
      <w:pPr>
        <w:pStyle w:val="Heading2"/>
        <w:spacing w:after="440"/>
      </w:pPr>
      <w:r>
        <w:t>Author Name</w:t>
      </w:r>
    </w:p>
    <w:p w14:paraId="7E29E341" w14:textId="04A1A7F4" w:rsidR="003164E7" w:rsidRDefault="009C3E19" w:rsidP="009C3E19">
      <w:pPr>
        <w:rPr>
          <w:lang w:val="en-GB"/>
        </w:rPr>
      </w:pPr>
      <w:r>
        <w:rPr>
          <w:lang w:val="en-GB"/>
        </w:rPr>
        <w:t xml:space="preserve">This </w:t>
      </w:r>
      <w:r w:rsidR="003164E7">
        <w:rPr>
          <w:lang w:val="en-GB"/>
        </w:rPr>
        <w:t xml:space="preserve">template is provided </w:t>
      </w:r>
      <w:r>
        <w:rPr>
          <w:lang w:val="en-GB"/>
        </w:rPr>
        <w:t>for those who feel</w:t>
      </w:r>
      <w:r w:rsidR="003164E7">
        <w:rPr>
          <w:lang w:val="en-GB"/>
        </w:rPr>
        <w:t xml:space="preserve"> comfortable using templates to see what the article will look like. It will also save the editor time copying and pasting and </w:t>
      </w:r>
      <w:proofErr w:type="gramStart"/>
      <w:r w:rsidR="003164E7">
        <w:rPr>
          <w:lang w:val="en-GB"/>
        </w:rPr>
        <w:t>reformatting</w:t>
      </w:r>
      <w:r>
        <w:rPr>
          <w:lang w:val="en-GB"/>
        </w:rPr>
        <w:t>, but</w:t>
      </w:r>
      <w:proofErr w:type="gramEnd"/>
      <w:r>
        <w:rPr>
          <w:lang w:val="en-GB"/>
        </w:rPr>
        <w:t xml:space="preserve"> isn’t essential</w:t>
      </w:r>
      <w:r w:rsidR="003164E7">
        <w:rPr>
          <w:lang w:val="en-GB"/>
        </w:rPr>
        <w:t xml:space="preserve">. </w:t>
      </w:r>
      <w:r>
        <w:rPr>
          <w:lang w:val="en-GB"/>
        </w:rPr>
        <w:t xml:space="preserve">To keep things simple, all the paragraphs are indented, but in the final version, the </w:t>
      </w:r>
      <w:r w:rsidR="003164E7">
        <w:rPr>
          <w:lang w:val="en-GB"/>
        </w:rPr>
        <w:t>first word is usually ‘small caps’ without an indent</w:t>
      </w:r>
      <w:r>
        <w:rPr>
          <w:lang w:val="en-GB"/>
        </w:rPr>
        <w:t xml:space="preserve"> for the first paragraph. </w:t>
      </w:r>
      <w:r w:rsidR="003164E7">
        <w:rPr>
          <w:lang w:val="en-GB"/>
        </w:rPr>
        <w:t xml:space="preserve"> </w:t>
      </w:r>
    </w:p>
    <w:p w14:paraId="702A7159" w14:textId="67BB0350" w:rsidR="003164E7" w:rsidRDefault="009C3E19" w:rsidP="003164E7">
      <w:r>
        <w:t xml:space="preserve">The remaining paragraphs are indented. </w:t>
      </w:r>
      <w:r w:rsidR="003164E7">
        <w:t>You can see more detailed information in the style guide, but I’ll provide the actual formatting for elements that are different in case you would like to use them.</w:t>
      </w:r>
    </w:p>
    <w:p w14:paraId="48B61C0B" w14:textId="77777777" w:rsidR="003164E7" w:rsidRDefault="003164E7" w:rsidP="003164E7">
      <w:r>
        <w:t>Footnotes (providing extra information) appear at the bottom of the</w:t>
      </w:r>
      <w:r>
        <w:t xml:space="preserve"> p</w:t>
      </w:r>
      <w:r>
        <w:t>ag</w:t>
      </w:r>
      <w:r>
        <w:t>e</w:t>
      </w:r>
      <w:r>
        <w:rPr>
          <w:rStyle w:val="FootnoteReference"/>
        </w:rPr>
        <w:footnoteReference w:id="1"/>
      </w:r>
      <w:r>
        <w:t>, using roman numerals, but sometimes MS Word has a tantrum and changes them back to Arabic numerals. The editor can fix this.</w:t>
      </w:r>
    </w:p>
    <w:p w14:paraId="6B0A305E" w14:textId="112FB0D5" w:rsidR="003164E7" w:rsidRDefault="003164E7" w:rsidP="003164E7">
      <w:r>
        <w:t xml:space="preserve">See information about endnotes over the page (I’ve forced a page break so you can see the second page, where you can put the title in a header.)    </w:t>
      </w:r>
    </w:p>
    <w:p w14:paraId="2C15534C" w14:textId="77777777" w:rsidR="003164E7" w:rsidRDefault="003164E7" w:rsidP="003164E7"/>
    <w:p w14:paraId="50CC264E" w14:textId="77777777" w:rsidR="003164E7" w:rsidRDefault="003164E7" w:rsidP="003164E7"/>
    <w:p w14:paraId="42E66F54" w14:textId="75F377D0" w:rsidR="003164E7" w:rsidRPr="003A7D6C" w:rsidRDefault="003164E7" w:rsidP="003164E7">
      <w:pPr>
        <w:pStyle w:val="Caption"/>
        <w:jc w:val="center"/>
        <w:rPr>
          <w:sz w:val="24"/>
        </w:rPr>
      </w:pPr>
      <w:r w:rsidRPr="003A7D6C">
        <w:rPr>
          <w:sz w:val="24"/>
        </w:rPr>
        <w:t>Caption for an image</w:t>
      </w:r>
      <w:r>
        <w:rPr>
          <w:sz w:val="24"/>
        </w:rPr>
        <w:t xml:space="preserve"> – No Figure numbers</w:t>
      </w:r>
      <w:r w:rsidR="009C3E19">
        <w:rPr>
          <w:sz w:val="24"/>
        </w:rPr>
        <w:t>; just italics, centred</w:t>
      </w:r>
    </w:p>
    <w:p w14:paraId="31B2C3D0" w14:textId="77777777" w:rsidR="009C3E19" w:rsidRDefault="009C3E19" w:rsidP="009C3E19">
      <w:r>
        <w:t xml:space="preserve">The page and paragraph formatting </w:t>
      </w:r>
      <w:proofErr w:type="gramStart"/>
      <w:r>
        <w:t>is</w:t>
      </w:r>
      <w:proofErr w:type="gramEnd"/>
      <w:r>
        <w:t xml:space="preserve"> set up to fit the </w:t>
      </w:r>
      <w:r>
        <w:rPr>
          <w:i/>
        </w:rPr>
        <w:t xml:space="preserve">MM </w:t>
      </w:r>
      <w:r>
        <w:t xml:space="preserve">page. Please do not change the margins to try to fit something into the space; that’s the editor’s job. If you want to print it (and the printer says it doesn’t like the size), I suggest you copy and paste into a separate document for printing.  </w:t>
      </w:r>
    </w:p>
    <w:p w14:paraId="320EE0C0" w14:textId="651D0D47" w:rsidR="009C3E19" w:rsidRPr="003A7D6C" w:rsidRDefault="009C3E19" w:rsidP="009C3E19">
      <w:pPr>
        <w:ind w:left="284" w:right="250"/>
        <w:rPr>
          <w:sz w:val="22"/>
          <w:lang w:val="en-GB"/>
        </w:rPr>
      </w:pPr>
      <w:r>
        <w:rPr>
          <w:sz w:val="22"/>
        </w:rPr>
        <w:lastRenderedPageBreak/>
        <w:t xml:space="preserve">This paragraph is pretending to be a long quotation from </w:t>
      </w:r>
      <w:r>
        <w:rPr>
          <w:i/>
          <w:sz w:val="22"/>
        </w:rPr>
        <w:t>Swallows and Amazons</w:t>
      </w:r>
      <w:r>
        <w:rPr>
          <w:sz w:val="22"/>
        </w:rPr>
        <w:t xml:space="preserve"> so you can see how to format it</w:t>
      </w:r>
      <w:r>
        <w:rPr>
          <w:sz w:val="22"/>
        </w:rPr>
        <w:t xml:space="preserve"> (indented, Garamond 11 (not 121)</w:t>
      </w:r>
      <w:r>
        <w:rPr>
          <w:sz w:val="22"/>
        </w:rPr>
        <w:t>.  As there are so many editions, we usually refer to the chapter number rather than page numbers for The Twelve (</w:t>
      </w:r>
      <w:r>
        <w:rPr>
          <w:i/>
          <w:sz w:val="22"/>
        </w:rPr>
        <w:t xml:space="preserve">SA, </w:t>
      </w:r>
      <w:r>
        <w:rPr>
          <w:sz w:val="22"/>
        </w:rPr>
        <w:t>Ch. 71).</w:t>
      </w:r>
    </w:p>
    <w:p w14:paraId="74CE7152" w14:textId="0554982F" w:rsidR="005D635A" w:rsidRDefault="003164E7" w:rsidP="003164E7">
      <w:r>
        <w:t xml:space="preserve">For referencing, we are happy to </w:t>
      </w:r>
      <w:r w:rsidR="005D635A">
        <w:t xml:space="preserve">acknowledge source material and references in the text (particularly for the SA books, </w:t>
      </w:r>
      <w:proofErr w:type="spellStart"/>
      <w:r w:rsidR="005D635A">
        <w:rPr>
          <w:i/>
        </w:rPr>
        <w:t>Auotbiography</w:t>
      </w:r>
      <w:proofErr w:type="spellEnd"/>
      <w:r w:rsidR="005D635A">
        <w:t xml:space="preserve"> and </w:t>
      </w:r>
      <w:r w:rsidR="005D635A">
        <w:rPr>
          <w:i/>
        </w:rPr>
        <w:t>Life</w:t>
      </w:r>
      <w:r w:rsidR="005D635A">
        <w:t xml:space="preserve">), but feel free to use </w:t>
      </w:r>
      <w:r>
        <w:t xml:space="preserve">any referencing </w:t>
      </w:r>
      <w:r w:rsidR="005D635A">
        <w:t>you are familiar with, and the editor will adapt. The main thing is to provide enough bibliographic information so that a reader can find the source easily. If you are using a direct quote, please provide the page number</w:t>
      </w:r>
      <w:r w:rsidR="009C3E19">
        <w:t xml:space="preserve"> (or chapter number if it is one of The Twelve)</w:t>
      </w:r>
      <w:r w:rsidR="005D635A">
        <w:t>. If you have more complicated references (</w:t>
      </w:r>
      <w:proofErr w:type="gramStart"/>
      <w:r w:rsidR="005D635A">
        <w:t>e.g.</w:t>
      </w:r>
      <w:proofErr w:type="gramEnd"/>
      <w:r w:rsidR="005D635A">
        <w:t xml:space="preserve"> an article), we use a variant of MHRA ‘footnoting’ style, which is actually </w:t>
      </w:r>
      <w:proofErr w:type="spellStart"/>
      <w:r w:rsidR="005D635A">
        <w:t>endnoting</w:t>
      </w:r>
      <w:proofErr w:type="spellEnd"/>
      <w:r w:rsidR="005D635A">
        <w:t>, like this</w:t>
      </w:r>
      <w:r w:rsidR="005D635A" w:rsidRPr="001D7352">
        <w:rPr>
          <w:rStyle w:val="EndnoteReference"/>
          <w:b/>
        </w:rPr>
        <w:endnoteReference w:id="1"/>
      </w:r>
      <w:r w:rsidR="005D635A">
        <w:t xml:space="preserve">. </w:t>
      </w:r>
      <w:r w:rsidR="009C3E19">
        <w:t>Endnotes go at the end of the page.</w:t>
      </w:r>
    </w:p>
    <w:p w14:paraId="16CC22B0" w14:textId="77777777" w:rsidR="005D635A" w:rsidRDefault="005D635A" w:rsidP="005D635A">
      <w:r>
        <w:t xml:space="preserve">As you can see, spaces between paragraphs are automatic. </w:t>
      </w:r>
    </w:p>
    <w:p w14:paraId="16A4BE05" w14:textId="77777777" w:rsidR="005D635A" w:rsidRPr="00A4453F" w:rsidRDefault="005D635A" w:rsidP="005D635A"/>
    <w:p w14:paraId="195E1064" w14:textId="77777777" w:rsidR="005D635A" w:rsidRDefault="005D635A" w:rsidP="005D635A"/>
    <w:p w14:paraId="48A79D40" w14:textId="77777777" w:rsidR="005E645A" w:rsidRPr="005D635A" w:rsidRDefault="005E645A" w:rsidP="005D635A"/>
    <w:sectPr w:rsidR="005E645A" w:rsidRPr="005D635A" w:rsidSect="003164E7">
      <w:headerReference w:type="default" r:id="rId8"/>
      <w:footerReference w:type="default" r:id="rId9"/>
      <w:endnotePr>
        <w:numFmt w:val="decimal"/>
      </w:endnotePr>
      <w:type w:val="continuous"/>
      <w:pgSz w:w="9356" w:h="1360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EB23C" w14:textId="77777777" w:rsidR="003164E7" w:rsidRDefault="003164E7" w:rsidP="00BD337D">
      <w:r>
        <w:separator/>
      </w:r>
    </w:p>
    <w:p w14:paraId="3A787B45" w14:textId="77777777" w:rsidR="003164E7" w:rsidRDefault="003164E7" w:rsidP="00BD337D"/>
  </w:endnote>
  <w:endnote w:type="continuationSeparator" w:id="0">
    <w:p w14:paraId="00638427" w14:textId="77777777" w:rsidR="003164E7" w:rsidRDefault="003164E7" w:rsidP="00BD337D">
      <w:r>
        <w:continuationSeparator/>
      </w:r>
    </w:p>
    <w:p w14:paraId="04D17A8D" w14:textId="77777777" w:rsidR="003164E7" w:rsidRDefault="003164E7" w:rsidP="00BD337D"/>
  </w:endnote>
  <w:endnote w:id="1">
    <w:p w14:paraId="06C597D7" w14:textId="77777777" w:rsidR="005D635A" w:rsidRPr="001F7B31" w:rsidRDefault="005D635A" w:rsidP="005D635A">
      <w:pPr>
        <w:pStyle w:val="EndnoteText"/>
        <w:rPr>
          <w:lang w:val="en-AU"/>
        </w:rPr>
      </w:pPr>
      <w:r w:rsidRPr="001D7352">
        <w:rPr>
          <w:rStyle w:val="EndnoteReference"/>
          <w:sz w:val="22"/>
        </w:rPr>
        <w:endnoteRef/>
      </w:r>
      <w:r w:rsidRPr="001D7352">
        <w:rPr>
          <w:sz w:val="22"/>
        </w:rPr>
        <w:t xml:space="preserve"> </w:t>
      </w:r>
      <w:r w:rsidRPr="001D7352">
        <w:rPr>
          <w:sz w:val="22"/>
          <w:lang w:val="en-AU"/>
        </w:rPr>
        <w:t>The Arthur Ransome Society, ‘</w:t>
      </w:r>
      <w:r w:rsidRPr="001D7352">
        <w:rPr>
          <w:i/>
          <w:sz w:val="22"/>
          <w:lang w:val="en-AU"/>
        </w:rPr>
        <w:t>Mixed Moss</w:t>
      </w:r>
      <w:r w:rsidRPr="001D7352">
        <w:rPr>
          <w:sz w:val="22"/>
          <w:lang w:val="en-AU"/>
        </w:rPr>
        <w:t xml:space="preserve"> Style Guide May 2021’.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8857627"/>
      <w:docPartObj>
        <w:docPartGallery w:val="Page Numbers (Bottom of Page)"/>
        <w:docPartUnique/>
      </w:docPartObj>
    </w:sdtPr>
    <w:sdtEndPr/>
    <w:sdtContent>
      <w:p w14:paraId="09E80D37" w14:textId="77777777" w:rsidR="00E40C18" w:rsidRDefault="00FC0912" w:rsidP="00CD3403">
        <w:pPr>
          <w:pStyle w:val="Footer"/>
          <w:jc w:val="center"/>
        </w:pPr>
        <w:r w:rsidRPr="00E40C18">
          <w:fldChar w:fldCharType="begin"/>
        </w:r>
        <w:r w:rsidR="00E40C18" w:rsidRPr="00E40C18">
          <w:instrText xml:space="preserve"> PAGE   \* MERGEFORMAT </w:instrText>
        </w:r>
        <w:r w:rsidRPr="00E40C18">
          <w:fldChar w:fldCharType="separate"/>
        </w:r>
        <w:r w:rsidR="005D635A">
          <w:rPr>
            <w:noProof/>
          </w:rPr>
          <w:t>2</w:t>
        </w:r>
        <w:r w:rsidRPr="00E40C18">
          <w:fldChar w:fldCharType="end"/>
        </w:r>
      </w:p>
    </w:sdtContent>
  </w:sdt>
  <w:p w14:paraId="264FB074" w14:textId="77777777" w:rsidR="00A67EA1" w:rsidRDefault="00A67EA1" w:rsidP="00BD3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880AE" w14:textId="77777777" w:rsidR="003164E7" w:rsidRDefault="003164E7" w:rsidP="00BD337D">
      <w:r>
        <w:separator/>
      </w:r>
    </w:p>
    <w:p w14:paraId="357D8AA6" w14:textId="77777777" w:rsidR="003164E7" w:rsidRDefault="003164E7" w:rsidP="00BD337D"/>
  </w:footnote>
  <w:footnote w:type="continuationSeparator" w:id="0">
    <w:p w14:paraId="332A27E5" w14:textId="77777777" w:rsidR="003164E7" w:rsidRDefault="003164E7" w:rsidP="00BD337D">
      <w:r>
        <w:continuationSeparator/>
      </w:r>
    </w:p>
    <w:p w14:paraId="734944F2" w14:textId="77777777" w:rsidR="003164E7" w:rsidRDefault="003164E7" w:rsidP="00BD337D"/>
  </w:footnote>
  <w:footnote w:id="1">
    <w:p w14:paraId="442B9DD3" w14:textId="77777777" w:rsidR="003164E7" w:rsidRPr="009E5797" w:rsidRDefault="003164E7" w:rsidP="003164E7">
      <w:pPr>
        <w:pStyle w:val="FootnoteText"/>
      </w:pPr>
      <w:r w:rsidRPr="001D7352">
        <w:rPr>
          <w:rStyle w:val="FootnoteReference"/>
          <w:sz w:val="22"/>
        </w:rPr>
        <w:footnoteRef/>
      </w:r>
      <w:r w:rsidRPr="001D7352">
        <w:rPr>
          <w:sz w:val="22"/>
        </w:rPr>
        <w:t xml:space="preserve"> Here is a footnote for adding comments to the text.  References go in endnotes.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843B" w14:textId="77777777" w:rsidR="00A67EA1" w:rsidRPr="00A67EA1" w:rsidRDefault="0093213C" w:rsidP="00CD3403">
    <w:pPr>
      <w:pStyle w:val="Header"/>
      <w:jc w:val="center"/>
    </w:pPr>
    <w:r>
      <w:t>Title</w:t>
    </w:r>
  </w:p>
  <w:p w14:paraId="2CDEB143" w14:textId="77777777" w:rsidR="00A67EA1" w:rsidRDefault="00A67EA1" w:rsidP="00BD3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956"/>
    <w:multiLevelType w:val="hybridMultilevel"/>
    <w:tmpl w:val="354642AC"/>
    <w:lvl w:ilvl="0" w:tplc="5142E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63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968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547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0C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46F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DAC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8EF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4B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3262CB"/>
    <w:multiLevelType w:val="hybridMultilevel"/>
    <w:tmpl w:val="A7169518"/>
    <w:lvl w:ilvl="0" w:tplc="58C62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F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045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CCF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A07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3CF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21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745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AAC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AE6AC6"/>
    <w:multiLevelType w:val="hybridMultilevel"/>
    <w:tmpl w:val="FF1C6B92"/>
    <w:lvl w:ilvl="0" w:tplc="17FA1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CE5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42E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B8F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021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E4C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4A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E4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6D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EAA23B3"/>
    <w:multiLevelType w:val="hybridMultilevel"/>
    <w:tmpl w:val="85D255AE"/>
    <w:lvl w:ilvl="0" w:tplc="80443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8E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C44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5C2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81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A2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3E1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ACD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AC5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5BC2DAF"/>
    <w:multiLevelType w:val="hybridMultilevel"/>
    <w:tmpl w:val="A0A08E86"/>
    <w:lvl w:ilvl="0" w:tplc="53B26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8C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AA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BC1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34A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101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9AA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B65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66D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DE52806"/>
    <w:multiLevelType w:val="hybridMultilevel"/>
    <w:tmpl w:val="3328F472"/>
    <w:lvl w:ilvl="0" w:tplc="3FA2A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12A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B40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70B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BCE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23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E6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32B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28B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164E7"/>
    <w:rsid w:val="00002406"/>
    <w:rsid w:val="00017937"/>
    <w:rsid w:val="00026C0B"/>
    <w:rsid w:val="000448A2"/>
    <w:rsid w:val="00057D20"/>
    <w:rsid w:val="000745A4"/>
    <w:rsid w:val="00094D79"/>
    <w:rsid w:val="00095772"/>
    <w:rsid w:val="00097F12"/>
    <w:rsid w:val="000A0398"/>
    <w:rsid w:val="000A538C"/>
    <w:rsid w:val="000B1271"/>
    <w:rsid w:val="000B2808"/>
    <w:rsid w:val="000B564D"/>
    <w:rsid w:val="000C7F20"/>
    <w:rsid w:val="000D4A25"/>
    <w:rsid w:val="000F23AC"/>
    <w:rsid w:val="00100FE0"/>
    <w:rsid w:val="00102984"/>
    <w:rsid w:val="001043FF"/>
    <w:rsid w:val="00111F52"/>
    <w:rsid w:val="0011227C"/>
    <w:rsid w:val="00113A15"/>
    <w:rsid w:val="001225A9"/>
    <w:rsid w:val="001242BC"/>
    <w:rsid w:val="001319F1"/>
    <w:rsid w:val="001331B2"/>
    <w:rsid w:val="00136B0B"/>
    <w:rsid w:val="0014441C"/>
    <w:rsid w:val="00154DB0"/>
    <w:rsid w:val="00157400"/>
    <w:rsid w:val="001824EB"/>
    <w:rsid w:val="00185B39"/>
    <w:rsid w:val="00185E81"/>
    <w:rsid w:val="00186888"/>
    <w:rsid w:val="00187BCB"/>
    <w:rsid w:val="00194378"/>
    <w:rsid w:val="00194BF4"/>
    <w:rsid w:val="00196C01"/>
    <w:rsid w:val="001C0DE3"/>
    <w:rsid w:val="001D5A29"/>
    <w:rsid w:val="001D7352"/>
    <w:rsid w:val="001D793A"/>
    <w:rsid w:val="001D7E2D"/>
    <w:rsid w:val="001E3C32"/>
    <w:rsid w:val="001E5CE7"/>
    <w:rsid w:val="001E6EEE"/>
    <w:rsid w:val="001E7210"/>
    <w:rsid w:val="001F4EDD"/>
    <w:rsid w:val="001F7B31"/>
    <w:rsid w:val="00201005"/>
    <w:rsid w:val="00206823"/>
    <w:rsid w:val="0021337A"/>
    <w:rsid w:val="00213F23"/>
    <w:rsid w:val="00215DDD"/>
    <w:rsid w:val="00216900"/>
    <w:rsid w:val="0023091A"/>
    <w:rsid w:val="00237083"/>
    <w:rsid w:val="00237B0B"/>
    <w:rsid w:val="00241388"/>
    <w:rsid w:val="00241B64"/>
    <w:rsid w:val="00251E40"/>
    <w:rsid w:val="00256978"/>
    <w:rsid w:val="00270EBA"/>
    <w:rsid w:val="002740BF"/>
    <w:rsid w:val="00280131"/>
    <w:rsid w:val="00281FD4"/>
    <w:rsid w:val="002A0499"/>
    <w:rsid w:val="002B3EA9"/>
    <w:rsid w:val="002B7E16"/>
    <w:rsid w:val="002C291B"/>
    <w:rsid w:val="002C56F9"/>
    <w:rsid w:val="002C6376"/>
    <w:rsid w:val="002C6690"/>
    <w:rsid w:val="002D5A78"/>
    <w:rsid w:val="002D6719"/>
    <w:rsid w:val="002E6505"/>
    <w:rsid w:val="00301590"/>
    <w:rsid w:val="0030312E"/>
    <w:rsid w:val="00307F57"/>
    <w:rsid w:val="00313ABD"/>
    <w:rsid w:val="003164E7"/>
    <w:rsid w:val="0031680E"/>
    <w:rsid w:val="003168DF"/>
    <w:rsid w:val="00316E71"/>
    <w:rsid w:val="00324307"/>
    <w:rsid w:val="00326D1D"/>
    <w:rsid w:val="0033315C"/>
    <w:rsid w:val="00333B50"/>
    <w:rsid w:val="00334CF5"/>
    <w:rsid w:val="00334E8D"/>
    <w:rsid w:val="00360104"/>
    <w:rsid w:val="00362117"/>
    <w:rsid w:val="00387F09"/>
    <w:rsid w:val="00392E15"/>
    <w:rsid w:val="0039738C"/>
    <w:rsid w:val="00397E72"/>
    <w:rsid w:val="003A611F"/>
    <w:rsid w:val="003A7D6C"/>
    <w:rsid w:val="003B2BDF"/>
    <w:rsid w:val="003C53CD"/>
    <w:rsid w:val="003D23B4"/>
    <w:rsid w:val="003D267A"/>
    <w:rsid w:val="003D689A"/>
    <w:rsid w:val="003D7C75"/>
    <w:rsid w:val="003E1657"/>
    <w:rsid w:val="003E4BFE"/>
    <w:rsid w:val="003E4C86"/>
    <w:rsid w:val="003F0CDF"/>
    <w:rsid w:val="003F7099"/>
    <w:rsid w:val="003F720C"/>
    <w:rsid w:val="00407B12"/>
    <w:rsid w:val="00423485"/>
    <w:rsid w:val="004264F4"/>
    <w:rsid w:val="00440593"/>
    <w:rsid w:val="0044464A"/>
    <w:rsid w:val="00461976"/>
    <w:rsid w:val="00464332"/>
    <w:rsid w:val="00464B9F"/>
    <w:rsid w:val="00465D47"/>
    <w:rsid w:val="004735AC"/>
    <w:rsid w:val="00483087"/>
    <w:rsid w:val="00486535"/>
    <w:rsid w:val="00494471"/>
    <w:rsid w:val="004B3439"/>
    <w:rsid w:val="004B5DC7"/>
    <w:rsid w:val="004B5EBA"/>
    <w:rsid w:val="004C5C55"/>
    <w:rsid w:val="004C6ADE"/>
    <w:rsid w:val="004D56C1"/>
    <w:rsid w:val="004D7C52"/>
    <w:rsid w:val="004E7B15"/>
    <w:rsid w:val="004F5466"/>
    <w:rsid w:val="004F76F5"/>
    <w:rsid w:val="00500C0B"/>
    <w:rsid w:val="005034A4"/>
    <w:rsid w:val="00514716"/>
    <w:rsid w:val="00521458"/>
    <w:rsid w:val="00545C49"/>
    <w:rsid w:val="00551113"/>
    <w:rsid w:val="00561233"/>
    <w:rsid w:val="0056287C"/>
    <w:rsid w:val="005678C4"/>
    <w:rsid w:val="00571EE5"/>
    <w:rsid w:val="00584C7C"/>
    <w:rsid w:val="005872BA"/>
    <w:rsid w:val="0059349E"/>
    <w:rsid w:val="005A2FDF"/>
    <w:rsid w:val="005A6D0F"/>
    <w:rsid w:val="005B3044"/>
    <w:rsid w:val="005C0F2E"/>
    <w:rsid w:val="005C6ECB"/>
    <w:rsid w:val="005D4C51"/>
    <w:rsid w:val="005D635A"/>
    <w:rsid w:val="005E645A"/>
    <w:rsid w:val="005F3081"/>
    <w:rsid w:val="00601845"/>
    <w:rsid w:val="0060301E"/>
    <w:rsid w:val="00631978"/>
    <w:rsid w:val="00631E1E"/>
    <w:rsid w:val="00632B9C"/>
    <w:rsid w:val="00642299"/>
    <w:rsid w:val="006445E8"/>
    <w:rsid w:val="00651F1D"/>
    <w:rsid w:val="00657722"/>
    <w:rsid w:val="00661372"/>
    <w:rsid w:val="00673545"/>
    <w:rsid w:val="00673D82"/>
    <w:rsid w:val="006768C3"/>
    <w:rsid w:val="006776FB"/>
    <w:rsid w:val="00677ED5"/>
    <w:rsid w:val="00686FAB"/>
    <w:rsid w:val="006A1340"/>
    <w:rsid w:val="006C0112"/>
    <w:rsid w:val="006C4046"/>
    <w:rsid w:val="006C6682"/>
    <w:rsid w:val="006C7BBA"/>
    <w:rsid w:val="006D7C20"/>
    <w:rsid w:val="006E675C"/>
    <w:rsid w:val="006F0747"/>
    <w:rsid w:val="006F47E6"/>
    <w:rsid w:val="006F6F2E"/>
    <w:rsid w:val="00700EB7"/>
    <w:rsid w:val="007010A4"/>
    <w:rsid w:val="007059A0"/>
    <w:rsid w:val="007139B7"/>
    <w:rsid w:val="00716F55"/>
    <w:rsid w:val="00725BE0"/>
    <w:rsid w:val="007335A8"/>
    <w:rsid w:val="007351F9"/>
    <w:rsid w:val="007353B1"/>
    <w:rsid w:val="00735BEA"/>
    <w:rsid w:val="00740091"/>
    <w:rsid w:val="00742F40"/>
    <w:rsid w:val="0074478C"/>
    <w:rsid w:val="00744CE9"/>
    <w:rsid w:val="00745A3A"/>
    <w:rsid w:val="00754BB7"/>
    <w:rsid w:val="00757924"/>
    <w:rsid w:val="00763F61"/>
    <w:rsid w:val="00766952"/>
    <w:rsid w:val="00775293"/>
    <w:rsid w:val="007763A0"/>
    <w:rsid w:val="0078467D"/>
    <w:rsid w:val="00785B20"/>
    <w:rsid w:val="0078704F"/>
    <w:rsid w:val="00790255"/>
    <w:rsid w:val="00794971"/>
    <w:rsid w:val="0079568F"/>
    <w:rsid w:val="007A158C"/>
    <w:rsid w:val="007A1B0F"/>
    <w:rsid w:val="007A254D"/>
    <w:rsid w:val="007A3A00"/>
    <w:rsid w:val="007B2D5A"/>
    <w:rsid w:val="007C79AF"/>
    <w:rsid w:val="007D0C7E"/>
    <w:rsid w:val="007E3918"/>
    <w:rsid w:val="007F2E84"/>
    <w:rsid w:val="007F7770"/>
    <w:rsid w:val="008003C9"/>
    <w:rsid w:val="00804D92"/>
    <w:rsid w:val="00805B92"/>
    <w:rsid w:val="00806555"/>
    <w:rsid w:val="00814F09"/>
    <w:rsid w:val="00832076"/>
    <w:rsid w:val="008334DE"/>
    <w:rsid w:val="00850E09"/>
    <w:rsid w:val="00853001"/>
    <w:rsid w:val="00856B8A"/>
    <w:rsid w:val="0086405D"/>
    <w:rsid w:val="00864F31"/>
    <w:rsid w:val="00875750"/>
    <w:rsid w:val="00877B48"/>
    <w:rsid w:val="00880EEA"/>
    <w:rsid w:val="008877CA"/>
    <w:rsid w:val="00887F57"/>
    <w:rsid w:val="00892C2C"/>
    <w:rsid w:val="008A0961"/>
    <w:rsid w:val="008B1C91"/>
    <w:rsid w:val="008B55A6"/>
    <w:rsid w:val="008C7E5E"/>
    <w:rsid w:val="008D19D9"/>
    <w:rsid w:val="008D2D10"/>
    <w:rsid w:val="008D5359"/>
    <w:rsid w:val="008E2980"/>
    <w:rsid w:val="008E3229"/>
    <w:rsid w:val="008F101F"/>
    <w:rsid w:val="009056B9"/>
    <w:rsid w:val="00911ACF"/>
    <w:rsid w:val="00915793"/>
    <w:rsid w:val="009203D8"/>
    <w:rsid w:val="00920B66"/>
    <w:rsid w:val="0093213C"/>
    <w:rsid w:val="00941BF6"/>
    <w:rsid w:val="00951685"/>
    <w:rsid w:val="00952237"/>
    <w:rsid w:val="00952A26"/>
    <w:rsid w:val="00953FB6"/>
    <w:rsid w:val="00976590"/>
    <w:rsid w:val="00993FE9"/>
    <w:rsid w:val="009B6797"/>
    <w:rsid w:val="009B79CD"/>
    <w:rsid w:val="009C3819"/>
    <w:rsid w:val="009C3E19"/>
    <w:rsid w:val="009C5BC8"/>
    <w:rsid w:val="009D3B16"/>
    <w:rsid w:val="009E16DC"/>
    <w:rsid w:val="009E5797"/>
    <w:rsid w:val="009E636E"/>
    <w:rsid w:val="009F3EC0"/>
    <w:rsid w:val="009F6515"/>
    <w:rsid w:val="00A0626E"/>
    <w:rsid w:val="00A11B6C"/>
    <w:rsid w:val="00A14D8C"/>
    <w:rsid w:val="00A229EF"/>
    <w:rsid w:val="00A37B49"/>
    <w:rsid w:val="00A4453F"/>
    <w:rsid w:val="00A45C32"/>
    <w:rsid w:val="00A55DC8"/>
    <w:rsid w:val="00A628E6"/>
    <w:rsid w:val="00A67EA1"/>
    <w:rsid w:val="00A762AF"/>
    <w:rsid w:val="00A83067"/>
    <w:rsid w:val="00A85967"/>
    <w:rsid w:val="00A86A6B"/>
    <w:rsid w:val="00A9321E"/>
    <w:rsid w:val="00AA2D74"/>
    <w:rsid w:val="00AC08EC"/>
    <w:rsid w:val="00AC22BA"/>
    <w:rsid w:val="00AC7218"/>
    <w:rsid w:val="00AD1372"/>
    <w:rsid w:val="00AE1E29"/>
    <w:rsid w:val="00AE32CA"/>
    <w:rsid w:val="00AE44CC"/>
    <w:rsid w:val="00B0166B"/>
    <w:rsid w:val="00B0557E"/>
    <w:rsid w:val="00B10C94"/>
    <w:rsid w:val="00B13932"/>
    <w:rsid w:val="00B22337"/>
    <w:rsid w:val="00B24712"/>
    <w:rsid w:val="00B301AB"/>
    <w:rsid w:val="00B349E5"/>
    <w:rsid w:val="00B34E5A"/>
    <w:rsid w:val="00B40190"/>
    <w:rsid w:val="00B430F4"/>
    <w:rsid w:val="00B55356"/>
    <w:rsid w:val="00B61FCD"/>
    <w:rsid w:val="00B6513C"/>
    <w:rsid w:val="00B65C73"/>
    <w:rsid w:val="00B666E4"/>
    <w:rsid w:val="00B776F3"/>
    <w:rsid w:val="00B77E7B"/>
    <w:rsid w:val="00B84565"/>
    <w:rsid w:val="00B85B56"/>
    <w:rsid w:val="00B8672D"/>
    <w:rsid w:val="00B939F5"/>
    <w:rsid w:val="00BA128E"/>
    <w:rsid w:val="00BA1B52"/>
    <w:rsid w:val="00BA4C18"/>
    <w:rsid w:val="00BB3F37"/>
    <w:rsid w:val="00BC25E6"/>
    <w:rsid w:val="00BC3FA4"/>
    <w:rsid w:val="00BC4260"/>
    <w:rsid w:val="00BC6209"/>
    <w:rsid w:val="00BD1128"/>
    <w:rsid w:val="00BD337D"/>
    <w:rsid w:val="00BE03A4"/>
    <w:rsid w:val="00BE0CCF"/>
    <w:rsid w:val="00BF3EEA"/>
    <w:rsid w:val="00BF4D86"/>
    <w:rsid w:val="00BF642C"/>
    <w:rsid w:val="00C002FD"/>
    <w:rsid w:val="00C0768F"/>
    <w:rsid w:val="00C1037A"/>
    <w:rsid w:val="00C16535"/>
    <w:rsid w:val="00C20823"/>
    <w:rsid w:val="00C24B97"/>
    <w:rsid w:val="00C377EC"/>
    <w:rsid w:val="00C41D1D"/>
    <w:rsid w:val="00C43379"/>
    <w:rsid w:val="00C434A8"/>
    <w:rsid w:val="00C443CC"/>
    <w:rsid w:val="00C4718F"/>
    <w:rsid w:val="00C84799"/>
    <w:rsid w:val="00C90254"/>
    <w:rsid w:val="00C9336F"/>
    <w:rsid w:val="00C969BA"/>
    <w:rsid w:val="00C979DB"/>
    <w:rsid w:val="00CA111A"/>
    <w:rsid w:val="00CA5275"/>
    <w:rsid w:val="00CA5679"/>
    <w:rsid w:val="00CA717D"/>
    <w:rsid w:val="00CB057D"/>
    <w:rsid w:val="00CB2E42"/>
    <w:rsid w:val="00CB2EF5"/>
    <w:rsid w:val="00CB7CED"/>
    <w:rsid w:val="00CC072F"/>
    <w:rsid w:val="00CD3403"/>
    <w:rsid w:val="00CD35EA"/>
    <w:rsid w:val="00CD7A11"/>
    <w:rsid w:val="00CE10D2"/>
    <w:rsid w:val="00CE6C74"/>
    <w:rsid w:val="00CF2791"/>
    <w:rsid w:val="00CF2D1B"/>
    <w:rsid w:val="00CF484F"/>
    <w:rsid w:val="00D02D6A"/>
    <w:rsid w:val="00D02E42"/>
    <w:rsid w:val="00D05149"/>
    <w:rsid w:val="00D15548"/>
    <w:rsid w:val="00D22B92"/>
    <w:rsid w:val="00D27331"/>
    <w:rsid w:val="00D27C08"/>
    <w:rsid w:val="00D52A6D"/>
    <w:rsid w:val="00D76E20"/>
    <w:rsid w:val="00D813CA"/>
    <w:rsid w:val="00D81A76"/>
    <w:rsid w:val="00D95B21"/>
    <w:rsid w:val="00DB00DC"/>
    <w:rsid w:val="00DB1C4C"/>
    <w:rsid w:val="00DB4164"/>
    <w:rsid w:val="00DB430B"/>
    <w:rsid w:val="00DC1C01"/>
    <w:rsid w:val="00DC5AF9"/>
    <w:rsid w:val="00DD76BD"/>
    <w:rsid w:val="00DE1863"/>
    <w:rsid w:val="00DE228F"/>
    <w:rsid w:val="00DE4412"/>
    <w:rsid w:val="00E000CA"/>
    <w:rsid w:val="00E0093D"/>
    <w:rsid w:val="00E10435"/>
    <w:rsid w:val="00E127E1"/>
    <w:rsid w:val="00E15E7F"/>
    <w:rsid w:val="00E26C2C"/>
    <w:rsid w:val="00E30500"/>
    <w:rsid w:val="00E30A34"/>
    <w:rsid w:val="00E321D6"/>
    <w:rsid w:val="00E34547"/>
    <w:rsid w:val="00E35347"/>
    <w:rsid w:val="00E40C18"/>
    <w:rsid w:val="00E4490A"/>
    <w:rsid w:val="00E5576B"/>
    <w:rsid w:val="00E77CE8"/>
    <w:rsid w:val="00E85E12"/>
    <w:rsid w:val="00E933AA"/>
    <w:rsid w:val="00EA4EB4"/>
    <w:rsid w:val="00EA605C"/>
    <w:rsid w:val="00EB0C90"/>
    <w:rsid w:val="00ED497D"/>
    <w:rsid w:val="00ED669D"/>
    <w:rsid w:val="00EE3422"/>
    <w:rsid w:val="00EE4AA7"/>
    <w:rsid w:val="00EF7092"/>
    <w:rsid w:val="00EF7DF9"/>
    <w:rsid w:val="00F00365"/>
    <w:rsid w:val="00F1000D"/>
    <w:rsid w:val="00F10D05"/>
    <w:rsid w:val="00F12907"/>
    <w:rsid w:val="00F130E6"/>
    <w:rsid w:val="00F22757"/>
    <w:rsid w:val="00F25BB8"/>
    <w:rsid w:val="00F40597"/>
    <w:rsid w:val="00F43D65"/>
    <w:rsid w:val="00F44966"/>
    <w:rsid w:val="00F521D2"/>
    <w:rsid w:val="00F52FD4"/>
    <w:rsid w:val="00F54F9F"/>
    <w:rsid w:val="00F61A0C"/>
    <w:rsid w:val="00F6427F"/>
    <w:rsid w:val="00F700B4"/>
    <w:rsid w:val="00F705C9"/>
    <w:rsid w:val="00F71ACB"/>
    <w:rsid w:val="00F75019"/>
    <w:rsid w:val="00F823E6"/>
    <w:rsid w:val="00F9070E"/>
    <w:rsid w:val="00F95B76"/>
    <w:rsid w:val="00FA2139"/>
    <w:rsid w:val="00FA4D41"/>
    <w:rsid w:val="00FB5EF1"/>
    <w:rsid w:val="00FB619E"/>
    <w:rsid w:val="00FC032E"/>
    <w:rsid w:val="00FC0912"/>
    <w:rsid w:val="00FC4669"/>
    <w:rsid w:val="00FC46CC"/>
    <w:rsid w:val="00FC66F2"/>
    <w:rsid w:val="00FD4EC4"/>
    <w:rsid w:val="00FE5F3D"/>
    <w:rsid w:val="00FE6070"/>
    <w:rsid w:val="00FF3D49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AC7FD5"/>
  <w15:docId w15:val="{1978AA7A-A1AE-4F01-B0CD-4AB74DB4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37D"/>
    <w:pPr>
      <w:spacing w:after="120" w:line="264" w:lineRule="auto"/>
      <w:ind w:firstLine="284"/>
    </w:pPr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F1D"/>
    <w:pPr>
      <w:keepNext/>
      <w:keepLines/>
      <w:spacing w:before="480" w:after="0"/>
      <w:ind w:firstLine="0"/>
      <w:jc w:val="center"/>
      <w:outlineLvl w:val="0"/>
    </w:pPr>
    <w:rPr>
      <w:rFonts w:eastAsiaTheme="majorEastAsia" w:cstheme="majorBidi"/>
      <w:b/>
      <w:bCs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51F1D"/>
    <w:pPr>
      <w:spacing w:before="200"/>
      <w:outlineLvl w:val="1"/>
    </w:pPr>
    <w:rPr>
      <w:bCs w:val="0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F1D"/>
    <w:pPr>
      <w:keepNext/>
      <w:keepLines/>
      <w:spacing w:before="80"/>
      <w:ind w:firstLine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97E7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4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NZ"/>
    </w:rPr>
  </w:style>
  <w:style w:type="paragraph" w:styleId="ListParagraph">
    <w:name w:val="List Paragraph"/>
    <w:basedOn w:val="Normal"/>
    <w:uiPriority w:val="34"/>
    <w:qFormat/>
    <w:rsid w:val="002010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en-NZ"/>
    </w:rPr>
  </w:style>
  <w:style w:type="paragraph" w:styleId="FootnoteText">
    <w:name w:val="footnote text"/>
    <w:basedOn w:val="Normal"/>
    <w:link w:val="FootnoteTextChar"/>
    <w:uiPriority w:val="99"/>
    <w:unhideWhenUsed/>
    <w:rsid w:val="00E15E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15E7F"/>
    <w:rPr>
      <w:rFonts w:ascii="Garamond" w:eastAsia="Times New Roman" w:hAnsi="Garamond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D4C5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EEA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B77E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77E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7E7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67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EA1"/>
  </w:style>
  <w:style w:type="paragraph" w:styleId="Footer">
    <w:name w:val="footer"/>
    <w:basedOn w:val="Normal"/>
    <w:link w:val="FooterChar"/>
    <w:uiPriority w:val="99"/>
    <w:unhideWhenUsed/>
    <w:rsid w:val="00A67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EA1"/>
  </w:style>
  <w:style w:type="character" w:customStyle="1" w:styleId="Heading1Char">
    <w:name w:val="Heading 1 Char"/>
    <w:basedOn w:val="DefaultParagraphFont"/>
    <w:link w:val="Heading1"/>
    <w:uiPriority w:val="9"/>
    <w:rsid w:val="00651F1D"/>
    <w:rPr>
      <w:rFonts w:ascii="Garamond" w:eastAsiaTheme="majorEastAsia" w:hAnsi="Garamond" w:cstheme="majorBid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1F1D"/>
    <w:rPr>
      <w:rFonts w:ascii="Garamond" w:eastAsiaTheme="majorEastAsia" w:hAnsi="Garamond" w:cstheme="majorBidi"/>
      <w:b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51F1D"/>
    <w:rPr>
      <w:rFonts w:ascii="Garamond" w:eastAsiaTheme="majorEastAsia" w:hAnsi="Garamond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5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4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7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4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1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6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0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ARS\Handbook\MM%20Template%20for%20article%20for%20CONTRIBUT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9743-E89A-4CAE-85D8-3140E2C0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 Template for article for CONTRIBUTOR</Template>
  <TotalTime>16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Integral Health Armidale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Lamont</dc:creator>
  <cp:lastModifiedBy>Catherine Lamont</cp:lastModifiedBy>
  <cp:revision>1</cp:revision>
  <cp:lastPrinted>2020-03-06T01:45:00Z</cp:lastPrinted>
  <dcterms:created xsi:type="dcterms:W3CDTF">2022-02-19T05:14:00Z</dcterms:created>
  <dcterms:modified xsi:type="dcterms:W3CDTF">2022-02-19T05:30:00Z</dcterms:modified>
</cp:coreProperties>
</file>