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77DC" w14:textId="77777777" w:rsidR="00B77E7B" w:rsidRDefault="000238E8" w:rsidP="00F71ACB">
      <w:pPr>
        <w:pStyle w:val="Heading1"/>
      </w:pPr>
      <w:r>
        <w:t>BOOKSHELF</w:t>
      </w:r>
    </w:p>
    <w:p w14:paraId="60B403EB" w14:textId="77777777" w:rsidR="000238E8" w:rsidRDefault="000238E8" w:rsidP="000238E8">
      <w:pPr>
        <w:pStyle w:val="Heading3"/>
        <w:sectPr w:rsidR="000238E8" w:rsidSect="0044464A">
          <w:headerReference w:type="even" r:id="rId8"/>
          <w:headerReference w:type="default" r:id="rId9"/>
          <w:footerReference w:type="even" r:id="rId10"/>
          <w:footerReference w:type="default" r:id="rId11"/>
          <w:headerReference w:type="first" r:id="rId12"/>
          <w:footerReference w:type="first" r:id="rId13"/>
          <w:endnotePr>
            <w:numFmt w:val="decimal"/>
          </w:endnotePr>
          <w:pgSz w:w="9356" w:h="13608"/>
          <w:pgMar w:top="1440" w:right="1080" w:bottom="1440" w:left="1080" w:header="709" w:footer="709" w:gutter="0"/>
          <w:pgNumType w:start="1"/>
          <w:cols w:space="708"/>
          <w:docGrid w:linePitch="360"/>
        </w:sectPr>
      </w:pPr>
    </w:p>
    <w:p w14:paraId="750735C5" w14:textId="77777777" w:rsidR="000238E8" w:rsidRDefault="000238E8" w:rsidP="006F5008">
      <w:pPr>
        <w:pStyle w:val="Heading3"/>
        <w:spacing w:before="440" w:after="120"/>
      </w:pPr>
      <w:r>
        <w:t xml:space="preserve">Arthur Ransome, </w:t>
      </w:r>
      <w:r>
        <w:rPr>
          <w:i/>
        </w:rPr>
        <w:t xml:space="preserve">A History of Storytelling </w:t>
      </w:r>
      <w:r>
        <w:t>(Arthur Ransome Trust, 2021) ISBN: tba</w:t>
      </w:r>
    </w:p>
    <w:p w14:paraId="30A6B9E2" w14:textId="77777777" w:rsidR="000238E8" w:rsidRDefault="000238E8" w:rsidP="000238E8">
      <w:r>
        <w:t>[Photo of book if possible]</w:t>
      </w:r>
    </w:p>
    <w:p w14:paraId="0735DB90" w14:textId="77777777" w:rsidR="000238E8" w:rsidRDefault="000238E8" w:rsidP="000238E8"/>
    <w:p w14:paraId="3834C93A" w14:textId="77777777" w:rsidR="000238E8" w:rsidRDefault="000238E8" w:rsidP="000238E8"/>
    <w:p w14:paraId="5C188C76" w14:textId="77777777" w:rsidR="000238E8" w:rsidRDefault="000238E8" w:rsidP="000238E8"/>
    <w:p w14:paraId="34D17544" w14:textId="77777777" w:rsidR="000238E8" w:rsidRDefault="000238E8" w:rsidP="000238E8"/>
    <w:p w14:paraId="628C88D8" w14:textId="77777777" w:rsidR="006F5008" w:rsidRDefault="006F5008" w:rsidP="000238E8"/>
    <w:p w14:paraId="446AA9D3" w14:textId="77777777" w:rsidR="006F5008" w:rsidRPr="000238E8" w:rsidRDefault="006F5008" w:rsidP="000238E8"/>
    <w:p w14:paraId="4B01D7F2" w14:textId="77777777" w:rsidR="00F71ACB" w:rsidRDefault="006F5008" w:rsidP="006F5008">
      <w:pPr>
        <w:ind w:firstLine="284"/>
        <w:rPr>
          <w:lang w:val="en-GB"/>
        </w:rPr>
      </w:pPr>
      <w:r>
        <w:t>Text</w:t>
      </w:r>
      <w:r w:rsidR="000238E8">
        <w:rPr>
          <w:lang w:val="en-GB"/>
        </w:rPr>
        <w:t xml:space="preserve"> starts here and wraps around as you can see here.</w:t>
      </w:r>
    </w:p>
    <w:p w14:paraId="7178DEE4" w14:textId="6432EC3C" w:rsidR="00EE4AA7" w:rsidRDefault="00EE4AA7" w:rsidP="006F5008">
      <w:pPr>
        <w:ind w:firstLine="284"/>
      </w:pPr>
      <w:r>
        <w:t xml:space="preserve">As you can see, </w:t>
      </w:r>
      <w:r w:rsidR="00924D3B">
        <w:t xml:space="preserve">this is set up as columns and </w:t>
      </w:r>
      <w:r>
        <w:t>spaces between paragraphs are automatic.</w:t>
      </w:r>
      <w:r w:rsidR="00924D3B">
        <w:t xml:space="preserve"> Try to keep reviews two pages long. </w:t>
      </w:r>
    </w:p>
    <w:p w14:paraId="450BD00E" w14:textId="3271561A" w:rsidR="00A55DC8" w:rsidRDefault="00924D3B" w:rsidP="00924D3B">
      <w:pPr>
        <w:ind w:firstLine="284"/>
      </w:pPr>
      <w:r>
        <w:t>Note that if the book you are reviewing is either an ART or Amazon Publication, it will go first under ‘Bookshelf’. Subsequent reviews won’t need the title Bookshelf, which is carried over in the header.</w:t>
      </w:r>
    </w:p>
    <w:p w14:paraId="4100E66E" w14:textId="34105720" w:rsidR="00924D3B" w:rsidRDefault="00924D3B" w:rsidP="00924D3B">
      <w:pPr>
        <w:ind w:firstLine="284"/>
      </w:pPr>
      <w:r>
        <w:br/>
      </w:r>
      <w:r>
        <w:br/>
      </w:r>
      <w:r>
        <w:br/>
      </w:r>
      <w:r>
        <w:br/>
      </w:r>
    </w:p>
    <w:p w14:paraId="71EB2543" w14:textId="650175D8" w:rsidR="00924D3B" w:rsidRDefault="00924D3B" w:rsidP="00924D3B">
      <w:pPr>
        <w:ind w:firstLine="284"/>
      </w:pPr>
    </w:p>
    <w:p w14:paraId="0412DF13" w14:textId="63049C30" w:rsidR="00924D3B" w:rsidRDefault="00924D3B" w:rsidP="00924D3B">
      <w:pPr>
        <w:ind w:firstLine="284"/>
      </w:pPr>
    </w:p>
    <w:p w14:paraId="42E8D7CC" w14:textId="79AB7856" w:rsidR="00924D3B" w:rsidRDefault="00924D3B" w:rsidP="00924D3B">
      <w:pPr>
        <w:ind w:firstLine="284"/>
      </w:pPr>
    </w:p>
    <w:p w14:paraId="4234632B" w14:textId="6ECD400F" w:rsidR="00924D3B" w:rsidRDefault="00924D3B" w:rsidP="00924D3B">
      <w:pPr>
        <w:ind w:firstLine="284"/>
      </w:pPr>
    </w:p>
    <w:p w14:paraId="531F7EAD" w14:textId="7A4B9D2B" w:rsidR="00924D3B" w:rsidRDefault="00924D3B" w:rsidP="00924D3B">
      <w:pPr>
        <w:ind w:firstLine="284"/>
      </w:pPr>
    </w:p>
    <w:p w14:paraId="41D97128" w14:textId="4DD6F328" w:rsidR="00924D3B" w:rsidRDefault="00924D3B" w:rsidP="00924D3B">
      <w:pPr>
        <w:ind w:firstLine="284"/>
      </w:pPr>
    </w:p>
    <w:p w14:paraId="4A3B2763" w14:textId="5A62E358" w:rsidR="00924D3B" w:rsidRDefault="00924D3B" w:rsidP="00924D3B">
      <w:pPr>
        <w:ind w:firstLine="284"/>
      </w:pPr>
    </w:p>
    <w:p w14:paraId="1EB893C4" w14:textId="2A099627" w:rsidR="00924D3B" w:rsidRDefault="00924D3B" w:rsidP="00924D3B">
      <w:pPr>
        <w:ind w:firstLine="284"/>
      </w:pPr>
    </w:p>
    <w:p w14:paraId="4CD228BD" w14:textId="3571BAF2" w:rsidR="00924D3B" w:rsidRDefault="00924D3B" w:rsidP="00924D3B">
      <w:pPr>
        <w:ind w:firstLine="284"/>
      </w:pPr>
    </w:p>
    <w:p w14:paraId="671D990C" w14:textId="758557F8" w:rsidR="00924D3B" w:rsidRDefault="00924D3B" w:rsidP="00924D3B">
      <w:pPr>
        <w:ind w:firstLine="284"/>
      </w:pPr>
    </w:p>
    <w:p w14:paraId="178CB38A" w14:textId="0BD08516" w:rsidR="00924D3B" w:rsidRDefault="00924D3B" w:rsidP="00924D3B">
      <w:pPr>
        <w:ind w:firstLine="284"/>
      </w:pPr>
    </w:p>
    <w:p w14:paraId="598E4933" w14:textId="429B09CF" w:rsidR="00924D3B" w:rsidRDefault="00924D3B" w:rsidP="00924D3B">
      <w:pPr>
        <w:ind w:firstLine="284"/>
      </w:pPr>
    </w:p>
    <w:p w14:paraId="50D433B3" w14:textId="77D02A46" w:rsidR="00924D3B" w:rsidRDefault="00924D3B" w:rsidP="00924D3B">
      <w:pPr>
        <w:ind w:firstLine="284"/>
      </w:pPr>
    </w:p>
    <w:p w14:paraId="07F2ADE1" w14:textId="04053A54" w:rsidR="00924D3B" w:rsidRDefault="00924D3B" w:rsidP="00924D3B">
      <w:pPr>
        <w:ind w:firstLine="284"/>
      </w:pPr>
    </w:p>
    <w:p w14:paraId="579B54B9" w14:textId="7D0E1D7D" w:rsidR="00924D3B" w:rsidRDefault="00924D3B" w:rsidP="00924D3B">
      <w:pPr>
        <w:ind w:firstLine="284"/>
      </w:pPr>
    </w:p>
    <w:p w14:paraId="218E2DE9" w14:textId="668413E4" w:rsidR="00924D3B" w:rsidRDefault="00924D3B" w:rsidP="00924D3B">
      <w:pPr>
        <w:ind w:firstLine="284"/>
      </w:pPr>
    </w:p>
    <w:p w14:paraId="73FC0045" w14:textId="25A34D3B" w:rsidR="00924D3B" w:rsidRDefault="00924D3B" w:rsidP="00924D3B">
      <w:pPr>
        <w:ind w:firstLine="284"/>
      </w:pPr>
    </w:p>
    <w:p w14:paraId="04D69526" w14:textId="37247593" w:rsidR="00924D3B" w:rsidRDefault="00924D3B" w:rsidP="00924D3B">
      <w:pPr>
        <w:ind w:firstLine="284"/>
      </w:pPr>
    </w:p>
    <w:p w14:paraId="0CBF46AC" w14:textId="2106E5CA" w:rsidR="00924D3B" w:rsidRDefault="00924D3B" w:rsidP="00924D3B">
      <w:pPr>
        <w:ind w:firstLine="284"/>
      </w:pPr>
    </w:p>
    <w:p w14:paraId="20AA3DCB" w14:textId="3E114C32" w:rsidR="00924D3B" w:rsidRDefault="00924D3B" w:rsidP="00924D3B">
      <w:pPr>
        <w:ind w:firstLine="284"/>
      </w:pPr>
    </w:p>
    <w:p w14:paraId="38A4DD86" w14:textId="27D342D6" w:rsidR="00924D3B" w:rsidRDefault="00924D3B" w:rsidP="00924D3B">
      <w:pPr>
        <w:ind w:firstLine="284"/>
      </w:pPr>
    </w:p>
    <w:p w14:paraId="1BB164FC" w14:textId="43B23541" w:rsidR="00924D3B" w:rsidRDefault="00924D3B" w:rsidP="00924D3B">
      <w:pPr>
        <w:ind w:firstLine="284"/>
      </w:pPr>
      <w:r>
        <w:t>I have just forced a page break to show the second page.</w:t>
      </w:r>
    </w:p>
    <w:p w14:paraId="114F87D2" w14:textId="331A2E00" w:rsidR="00924D3B" w:rsidRDefault="00924D3B" w:rsidP="00924D3B">
      <w:pPr>
        <w:ind w:firstLine="284"/>
      </w:pPr>
    </w:p>
    <w:p w14:paraId="0E637E02" w14:textId="19E5DB8F" w:rsidR="00924D3B" w:rsidRDefault="00924D3B" w:rsidP="00924D3B">
      <w:pPr>
        <w:ind w:firstLine="284"/>
      </w:pPr>
    </w:p>
    <w:p w14:paraId="2224C5B5" w14:textId="77C1728A" w:rsidR="00924D3B" w:rsidRDefault="00924D3B" w:rsidP="00924D3B">
      <w:pPr>
        <w:ind w:firstLine="284"/>
      </w:pPr>
    </w:p>
    <w:p w14:paraId="53540467" w14:textId="5939CF63" w:rsidR="00924D3B" w:rsidRDefault="00924D3B" w:rsidP="00924D3B">
      <w:pPr>
        <w:ind w:firstLine="284"/>
      </w:pPr>
    </w:p>
    <w:p w14:paraId="19D5FF5B" w14:textId="41B1F93C" w:rsidR="00924D3B" w:rsidRDefault="00924D3B" w:rsidP="00924D3B">
      <w:pPr>
        <w:ind w:firstLine="284"/>
      </w:pPr>
    </w:p>
    <w:p w14:paraId="63B34EF5" w14:textId="77777777" w:rsidR="00924D3B" w:rsidRPr="00924D3B" w:rsidRDefault="00924D3B" w:rsidP="00924D3B">
      <w:pPr>
        <w:ind w:firstLine="284"/>
      </w:pPr>
    </w:p>
    <w:sectPr w:rsidR="00924D3B" w:rsidRPr="00924D3B" w:rsidSect="0006363F">
      <w:endnotePr>
        <w:numFmt w:val="decimal"/>
      </w:endnotePr>
      <w:type w:val="continuous"/>
      <w:pgSz w:w="9356" w:h="13608"/>
      <w:pgMar w:top="1440" w:right="1080" w:bottom="1440" w:left="10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0F4E" w14:textId="77777777" w:rsidR="00924D3B" w:rsidRDefault="00924D3B" w:rsidP="00F71ACB">
      <w:r>
        <w:separator/>
      </w:r>
    </w:p>
    <w:p w14:paraId="1AE20CD6" w14:textId="77777777" w:rsidR="00924D3B" w:rsidRDefault="00924D3B" w:rsidP="00F71ACB"/>
    <w:p w14:paraId="6D133DFD" w14:textId="77777777" w:rsidR="00924D3B" w:rsidRDefault="00924D3B"/>
  </w:endnote>
  <w:endnote w:type="continuationSeparator" w:id="0">
    <w:p w14:paraId="63C6D001" w14:textId="77777777" w:rsidR="00924D3B" w:rsidRDefault="00924D3B" w:rsidP="00F71ACB">
      <w:r>
        <w:continuationSeparator/>
      </w:r>
    </w:p>
    <w:p w14:paraId="5D26AF4C" w14:textId="77777777" w:rsidR="00924D3B" w:rsidRDefault="00924D3B" w:rsidP="00F71ACB"/>
    <w:p w14:paraId="301FD6E5" w14:textId="77777777" w:rsidR="00924D3B" w:rsidRDefault="00924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F10F" w14:textId="77777777" w:rsidR="0006363F" w:rsidRDefault="0006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857627"/>
      <w:docPartObj>
        <w:docPartGallery w:val="Page Numbers (Bottom of Page)"/>
        <w:docPartUnique/>
      </w:docPartObj>
    </w:sdtPr>
    <w:sdtEndPr/>
    <w:sdtContent>
      <w:p w14:paraId="713C2634" w14:textId="77777777" w:rsidR="00E40C18" w:rsidRDefault="00FC0912" w:rsidP="00102984">
        <w:pPr>
          <w:pStyle w:val="Footer"/>
          <w:jc w:val="center"/>
        </w:pPr>
        <w:r w:rsidRPr="00E40C18">
          <w:fldChar w:fldCharType="begin"/>
        </w:r>
        <w:r w:rsidR="00E40C18" w:rsidRPr="00E40C18">
          <w:instrText xml:space="preserve"> PAGE   \* MERGEFORMAT </w:instrText>
        </w:r>
        <w:r w:rsidRPr="00E40C18">
          <w:fldChar w:fldCharType="separate"/>
        </w:r>
        <w:r w:rsidR="006F5008">
          <w:rPr>
            <w:noProof/>
          </w:rPr>
          <w:t>1</w:t>
        </w:r>
        <w:r w:rsidRPr="00E40C18">
          <w:fldChar w:fldCharType="end"/>
        </w:r>
      </w:p>
    </w:sdtContent>
  </w:sdt>
  <w:p w14:paraId="2B929BB8" w14:textId="77777777" w:rsidR="00A67EA1" w:rsidRDefault="00A67EA1" w:rsidP="00F71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59E" w14:textId="77777777" w:rsidR="0006363F" w:rsidRDefault="0006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9368" w14:textId="77777777" w:rsidR="00924D3B" w:rsidRDefault="00924D3B" w:rsidP="00F71ACB">
      <w:r>
        <w:separator/>
      </w:r>
    </w:p>
    <w:p w14:paraId="48D8F351" w14:textId="77777777" w:rsidR="00924D3B" w:rsidRDefault="00924D3B" w:rsidP="00F71ACB"/>
    <w:p w14:paraId="45FB520D" w14:textId="77777777" w:rsidR="00924D3B" w:rsidRDefault="00924D3B"/>
  </w:footnote>
  <w:footnote w:type="continuationSeparator" w:id="0">
    <w:p w14:paraId="4EDB7625" w14:textId="77777777" w:rsidR="00924D3B" w:rsidRDefault="00924D3B" w:rsidP="00F71ACB">
      <w:r>
        <w:continuationSeparator/>
      </w:r>
    </w:p>
    <w:p w14:paraId="5450563D" w14:textId="77777777" w:rsidR="00924D3B" w:rsidRDefault="00924D3B" w:rsidP="00F71ACB"/>
    <w:p w14:paraId="2909321C" w14:textId="77777777" w:rsidR="00924D3B" w:rsidRDefault="00924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B0C3" w14:textId="77777777" w:rsidR="0006363F" w:rsidRDefault="00063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1B79" w14:textId="77777777" w:rsidR="00A67EA1" w:rsidRPr="00A67EA1" w:rsidRDefault="0006363F" w:rsidP="0006363F">
    <w:pPr>
      <w:pStyle w:val="Header"/>
      <w:jc w:val="center"/>
    </w:pPr>
    <w:r>
      <w:t>Bookshelf</w:t>
    </w:r>
  </w:p>
  <w:p w14:paraId="7B6E9D3D" w14:textId="77777777" w:rsidR="00A67EA1" w:rsidRDefault="00A67EA1" w:rsidP="00F71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B2A3" w14:textId="77777777" w:rsidR="0006363F" w:rsidRDefault="0006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956"/>
    <w:multiLevelType w:val="hybridMultilevel"/>
    <w:tmpl w:val="354642AC"/>
    <w:lvl w:ilvl="0" w:tplc="5142E0AC">
      <w:start w:val="1"/>
      <w:numFmt w:val="bullet"/>
      <w:lvlText w:val="•"/>
      <w:lvlJc w:val="left"/>
      <w:pPr>
        <w:tabs>
          <w:tab w:val="num" w:pos="720"/>
        </w:tabs>
        <w:ind w:left="720" w:hanging="360"/>
      </w:pPr>
      <w:rPr>
        <w:rFonts w:ascii="Arial" w:hAnsi="Arial" w:hint="default"/>
      </w:rPr>
    </w:lvl>
    <w:lvl w:ilvl="1" w:tplc="C1E633B6" w:tentative="1">
      <w:start w:val="1"/>
      <w:numFmt w:val="bullet"/>
      <w:lvlText w:val="•"/>
      <w:lvlJc w:val="left"/>
      <w:pPr>
        <w:tabs>
          <w:tab w:val="num" w:pos="1440"/>
        </w:tabs>
        <w:ind w:left="1440" w:hanging="360"/>
      </w:pPr>
      <w:rPr>
        <w:rFonts w:ascii="Arial" w:hAnsi="Arial" w:hint="default"/>
      </w:rPr>
    </w:lvl>
    <w:lvl w:ilvl="2" w:tplc="499687BE" w:tentative="1">
      <w:start w:val="1"/>
      <w:numFmt w:val="bullet"/>
      <w:lvlText w:val="•"/>
      <w:lvlJc w:val="left"/>
      <w:pPr>
        <w:tabs>
          <w:tab w:val="num" w:pos="2160"/>
        </w:tabs>
        <w:ind w:left="2160" w:hanging="360"/>
      </w:pPr>
      <w:rPr>
        <w:rFonts w:ascii="Arial" w:hAnsi="Arial" w:hint="default"/>
      </w:rPr>
    </w:lvl>
    <w:lvl w:ilvl="3" w:tplc="FB5472EE" w:tentative="1">
      <w:start w:val="1"/>
      <w:numFmt w:val="bullet"/>
      <w:lvlText w:val="•"/>
      <w:lvlJc w:val="left"/>
      <w:pPr>
        <w:tabs>
          <w:tab w:val="num" w:pos="2880"/>
        </w:tabs>
        <w:ind w:left="2880" w:hanging="360"/>
      </w:pPr>
      <w:rPr>
        <w:rFonts w:ascii="Arial" w:hAnsi="Arial" w:hint="default"/>
      </w:rPr>
    </w:lvl>
    <w:lvl w:ilvl="4" w:tplc="7C30C7A2" w:tentative="1">
      <w:start w:val="1"/>
      <w:numFmt w:val="bullet"/>
      <w:lvlText w:val="•"/>
      <w:lvlJc w:val="left"/>
      <w:pPr>
        <w:tabs>
          <w:tab w:val="num" w:pos="3600"/>
        </w:tabs>
        <w:ind w:left="3600" w:hanging="360"/>
      </w:pPr>
      <w:rPr>
        <w:rFonts w:ascii="Arial" w:hAnsi="Arial" w:hint="default"/>
      </w:rPr>
    </w:lvl>
    <w:lvl w:ilvl="5" w:tplc="4A46F104" w:tentative="1">
      <w:start w:val="1"/>
      <w:numFmt w:val="bullet"/>
      <w:lvlText w:val="•"/>
      <w:lvlJc w:val="left"/>
      <w:pPr>
        <w:tabs>
          <w:tab w:val="num" w:pos="4320"/>
        </w:tabs>
        <w:ind w:left="4320" w:hanging="360"/>
      </w:pPr>
      <w:rPr>
        <w:rFonts w:ascii="Arial" w:hAnsi="Arial" w:hint="default"/>
      </w:rPr>
    </w:lvl>
    <w:lvl w:ilvl="6" w:tplc="CDDACFF8" w:tentative="1">
      <w:start w:val="1"/>
      <w:numFmt w:val="bullet"/>
      <w:lvlText w:val="•"/>
      <w:lvlJc w:val="left"/>
      <w:pPr>
        <w:tabs>
          <w:tab w:val="num" w:pos="5040"/>
        </w:tabs>
        <w:ind w:left="5040" w:hanging="360"/>
      </w:pPr>
      <w:rPr>
        <w:rFonts w:ascii="Arial" w:hAnsi="Arial" w:hint="default"/>
      </w:rPr>
    </w:lvl>
    <w:lvl w:ilvl="7" w:tplc="0C8EFB8A" w:tentative="1">
      <w:start w:val="1"/>
      <w:numFmt w:val="bullet"/>
      <w:lvlText w:val="•"/>
      <w:lvlJc w:val="left"/>
      <w:pPr>
        <w:tabs>
          <w:tab w:val="num" w:pos="5760"/>
        </w:tabs>
        <w:ind w:left="5760" w:hanging="360"/>
      </w:pPr>
      <w:rPr>
        <w:rFonts w:ascii="Arial" w:hAnsi="Arial" w:hint="default"/>
      </w:rPr>
    </w:lvl>
    <w:lvl w:ilvl="8" w:tplc="7BF4B0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3262CB"/>
    <w:multiLevelType w:val="hybridMultilevel"/>
    <w:tmpl w:val="A7169518"/>
    <w:lvl w:ilvl="0" w:tplc="58C6212A">
      <w:start w:val="1"/>
      <w:numFmt w:val="bullet"/>
      <w:lvlText w:val="•"/>
      <w:lvlJc w:val="left"/>
      <w:pPr>
        <w:tabs>
          <w:tab w:val="num" w:pos="720"/>
        </w:tabs>
        <w:ind w:left="720" w:hanging="360"/>
      </w:pPr>
      <w:rPr>
        <w:rFonts w:ascii="Arial" w:hAnsi="Arial" w:hint="default"/>
      </w:rPr>
    </w:lvl>
    <w:lvl w:ilvl="1" w:tplc="90E4F4B6" w:tentative="1">
      <w:start w:val="1"/>
      <w:numFmt w:val="bullet"/>
      <w:lvlText w:val="•"/>
      <w:lvlJc w:val="left"/>
      <w:pPr>
        <w:tabs>
          <w:tab w:val="num" w:pos="1440"/>
        </w:tabs>
        <w:ind w:left="1440" w:hanging="360"/>
      </w:pPr>
      <w:rPr>
        <w:rFonts w:ascii="Arial" w:hAnsi="Arial" w:hint="default"/>
      </w:rPr>
    </w:lvl>
    <w:lvl w:ilvl="2" w:tplc="6F045A8C" w:tentative="1">
      <w:start w:val="1"/>
      <w:numFmt w:val="bullet"/>
      <w:lvlText w:val="•"/>
      <w:lvlJc w:val="left"/>
      <w:pPr>
        <w:tabs>
          <w:tab w:val="num" w:pos="2160"/>
        </w:tabs>
        <w:ind w:left="2160" w:hanging="360"/>
      </w:pPr>
      <w:rPr>
        <w:rFonts w:ascii="Arial" w:hAnsi="Arial" w:hint="default"/>
      </w:rPr>
    </w:lvl>
    <w:lvl w:ilvl="3" w:tplc="19CCFD7E" w:tentative="1">
      <w:start w:val="1"/>
      <w:numFmt w:val="bullet"/>
      <w:lvlText w:val="•"/>
      <w:lvlJc w:val="left"/>
      <w:pPr>
        <w:tabs>
          <w:tab w:val="num" w:pos="2880"/>
        </w:tabs>
        <w:ind w:left="2880" w:hanging="360"/>
      </w:pPr>
      <w:rPr>
        <w:rFonts w:ascii="Arial" w:hAnsi="Arial" w:hint="default"/>
      </w:rPr>
    </w:lvl>
    <w:lvl w:ilvl="4" w:tplc="4DA07B96" w:tentative="1">
      <w:start w:val="1"/>
      <w:numFmt w:val="bullet"/>
      <w:lvlText w:val="•"/>
      <w:lvlJc w:val="left"/>
      <w:pPr>
        <w:tabs>
          <w:tab w:val="num" w:pos="3600"/>
        </w:tabs>
        <w:ind w:left="3600" w:hanging="360"/>
      </w:pPr>
      <w:rPr>
        <w:rFonts w:ascii="Arial" w:hAnsi="Arial" w:hint="default"/>
      </w:rPr>
    </w:lvl>
    <w:lvl w:ilvl="5" w:tplc="BC3CF994" w:tentative="1">
      <w:start w:val="1"/>
      <w:numFmt w:val="bullet"/>
      <w:lvlText w:val="•"/>
      <w:lvlJc w:val="left"/>
      <w:pPr>
        <w:tabs>
          <w:tab w:val="num" w:pos="4320"/>
        </w:tabs>
        <w:ind w:left="4320" w:hanging="360"/>
      </w:pPr>
      <w:rPr>
        <w:rFonts w:ascii="Arial" w:hAnsi="Arial" w:hint="default"/>
      </w:rPr>
    </w:lvl>
    <w:lvl w:ilvl="6" w:tplc="30F210B6" w:tentative="1">
      <w:start w:val="1"/>
      <w:numFmt w:val="bullet"/>
      <w:lvlText w:val="•"/>
      <w:lvlJc w:val="left"/>
      <w:pPr>
        <w:tabs>
          <w:tab w:val="num" w:pos="5040"/>
        </w:tabs>
        <w:ind w:left="5040" w:hanging="360"/>
      </w:pPr>
      <w:rPr>
        <w:rFonts w:ascii="Arial" w:hAnsi="Arial" w:hint="default"/>
      </w:rPr>
    </w:lvl>
    <w:lvl w:ilvl="7" w:tplc="85745A0C" w:tentative="1">
      <w:start w:val="1"/>
      <w:numFmt w:val="bullet"/>
      <w:lvlText w:val="•"/>
      <w:lvlJc w:val="left"/>
      <w:pPr>
        <w:tabs>
          <w:tab w:val="num" w:pos="5760"/>
        </w:tabs>
        <w:ind w:left="5760" w:hanging="360"/>
      </w:pPr>
      <w:rPr>
        <w:rFonts w:ascii="Arial" w:hAnsi="Arial" w:hint="default"/>
      </w:rPr>
    </w:lvl>
    <w:lvl w:ilvl="8" w:tplc="05AAC5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AE6AC6"/>
    <w:multiLevelType w:val="hybridMultilevel"/>
    <w:tmpl w:val="FF1C6B92"/>
    <w:lvl w:ilvl="0" w:tplc="17FA19DA">
      <w:start w:val="1"/>
      <w:numFmt w:val="bullet"/>
      <w:lvlText w:val="•"/>
      <w:lvlJc w:val="left"/>
      <w:pPr>
        <w:tabs>
          <w:tab w:val="num" w:pos="720"/>
        </w:tabs>
        <w:ind w:left="720" w:hanging="360"/>
      </w:pPr>
      <w:rPr>
        <w:rFonts w:ascii="Arial" w:hAnsi="Arial" w:hint="default"/>
      </w:rPr>
    </w:lvl>
    <w:lvl w:ilvl="1" w:tplc="16CE53F0" w:tentative="1">
      <w:start w:val="1"/>
      <w:numFmt w:val="bullet"/>
      <w:lvlText w:val="•"/>
      <w:lvlJc w:val="left"/>
      <w:pPr>
        <w:tabs>
          <w:tab w:val="num" w:pos="1440"/>
        </w:tabs>
        <w:ind w:left="1440" w:hanging="360"/>
      </w:pPr>
      <w:rPr>
        <w:rFonts w:ascii="Arial" w:hAnsi="Arial" w:hint="default"/>
      </w:rPr>
    </w:lvl>
    <w:lvl w:ilvl="2" w:tplc="7D42E5AA" w:tentative="1">
      <w:start w:val="1"/>
      <w:numFmt w:val="bullet"/>
      <w:lvlText w:val="•"/>
      <w:lvlJc w:val="left"/>
      <w:pPr>
        <w:tabs>
          <w:tab w:val="num" w:pos="2160"/>
        </w:tabs>
        <w:ind w:left="2160" w:hanging="360"/>
      </w:pPr>
      <w:rPr>
        <w:rFonts w:ascii="Arial" w:hAnsi="Arial" w:hint="default"/>
      </w:rPr>
    </w:lvl>
    <w:lvl w:ilvl="3" w:tplc="42B8F8C2" w:tentative="1">
      <w:start w:val="1"/>
      <w:numFmt w:val="bullet"/>
      <w:lvlText w:val="•"/>
      <w:lvlJc w:val="left"/>
      <w:pPr>
        <w:tabs>
          <w:tab w:val="num" w:pos="2880"/>
        </w:tabs>
        <w:ind w:left="2880" w:hanging="360"/>
      </w:pPr>
      <w:rPr>
        <w:rFonts w:ascii="Arial" w:hAnsi="Arial" w:hint="default"/>
      </w:rPr>
    </w:lvl>
    <w:lvl w:ilvl="4" w:tplc="C7021318" w:tentative="1">
      <w:start w:val="1"/>
      <w:numFmt w:val="bullet"/>
      <w:lvlText w:val="•"/>
      <w:lvlJc w:val="left"/>
      <w:pPr>
        <w:tabs>
          <w:tab w:val="num" w:pos="3600"/>
        </w:tabs>
        <w:ind w:left="3600" w:hanging="360"/>
      </w:pPr>
      <w:rPr>
        <w:rFonts w:ascii="Arial" w:hAnsi="Arial" w:hint="default"/>
      </w:rPr>
    </w:lvl>
    <w:lvl w:ilvl="5" w:tplc="D4E4C402" w:tentative="1">
      <w:start w:val="1"/>
      <w:numFmt w:val="bullet"/>
      <w:lvlText w:val="•"/>
      <w:lvlJc w:val="left"/>
      <w:pPr>
        <w:tabs>
          <w:tab w:val="num" w:pos="4320"/>
        </w:tabs>
        <w:ind w:left="4320" w:hanging="360"/>
      </w:pPr>
      <w:rPr>
        <w:rFonts w:ascii="Arial" w:hAnsi="Arial" w:hint="default"/>
      </w:rPr>
    </w:lvl>
    <w:lvl w:ilvl="6" w:tplc="F564AD96" w:tentative="1">
      <w:start w:val="1"/>
      <w:numFmt w:val="bullet"/>
      <w:lvlText w:val="•"/>
      <w:lvlJc w:val="left"/>
      <w:pPr>
        <w:tabs>
          <w:tab w:val="num" w:pos="5040"/>
        </w:tabs>
        <w:ind w:left="5040" w:hanging="360"/>
      </w:pPr>
      <w:rPr>
        <w:rFonts w:ascii="Arial" w:hAnsi="Arial" w:hint="default"/>
      </w:rPr>
    </w:lvl>
    <w:lvl w:ilvl="7" w:tplc="FA4E4B56" w:tentative="1">
      <w:start w:val="1"/>
      <w:numFmt w:val="bullet"/>
      <w:lvlText w:val="•"/>
      <w:lvlJc w:val="left"/>
      <w:pPr>
        <w:tabs>
          <w:tab w:val="num" w:pos="5760"/>
        </w:tabs>
        <w:ind w:left="5760" w:hanging="360"/>
      </w:pPr>
      <w:rPr>
        <w:rFonts w:ascii="Arial" w:hAnsi="Arial" w:hint="default"/>
      </w:rPr>
    </w:lvl>
    <w:lvl w:ilvl="8" w:tplc="7506D3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AA23B3"/>
    <w:multiLevelType w:val="hybridMultilevel"/>
    <w:tmpl w:val="85D255AE"/>
    <w:lvl w:ilvl="0" w:tplc="80443832">
      <w:start w:val="1"/>
      <w:numFmt w:val="bullet"/>
      <w:lvlText w:val="•"/>
      <w:lvlJc w:val="left"/>
      <w:pPr>
        <w:tabs>
          <w:tab w:val="num" w:pos="720"/>
        </w:tabs>
        <w:ind w:left="720" w:hanging="360"/>
      </w:pPr>
      <w:rPr>
        <w:rFonts w:ascii="Arial" w:hAnsi="Arial" w:hint="default"/>
      </w:rPr>
    </w:lvl>
    <w:lvl w:ilvl="1" w:tplc="5978E346" w:tentative="1">
      <w:start w:val="1"/>
      <w:numFmt w:val="bullet"/>
      <w:lvlText w:val="•"/>
      <w:lvlJc w:val="left"/>
      <w:pPr>
        <w:tabs>
          <w:tab w:val="num" w:pos="1440"/>
        </w:tabs>
        <w:ind w:left="1440" w:hanging="360"/>
      </w:pPr>
      <w:rPr>
        <w:rFonts w:ascii="Arial" w:hAnsi="Arial" w:hint="default"/>
      </w:rPr>
    </w:lvl>
    <w:lvl w:ilvl="2" w:tplc="A6C44502" w:tentative="1">
      <w:start w:val="1"/>
      <w:numFmt w:val="bullet"/>
      <w:lvlText w:val="•"/>
      <w:lvlJc w:val="left"/>
      <w:pPr>
        <w:tabs>
          <w:tab w:val="num" w:pos="2160"/>
        </w:tabs>
        <w:ind w:left="2160" w:hanging="360"/>
      </w:pPr>
      <w:rPr>
        <w:rFonts w:ascii="Arial" w:hAnsi="Arial" w:hint="default"/>
      </w:rPr>
    </w:lvl>
    <w:lvl w:ilvl="3" w:tplc="CE5C2224" w:tentative="1">
      <w:start w:val="1"/>
      <w:numFmt w:val="bullet"/>
      <w:lvlText w:val="•"/>
      <w:lvlJc w:val="left"/>
      <w:pPr>
        <w:tabs>
          <w:tab w:val="num" w:pos="2880"/>
        </w:tabs>
        <w:ind w:left="2880" w:hanging="360"/>
      </w:pPr>
      <w:rPr>
        <w:rFonts w:ascii="Arial" w:hAnsi="Arial" w:hint="default"/>
      </w:rPr>
    </w:lvl>
    <w:lvl w:ilvl="4" w:tplc="10981322" w:tentative="1">
      <w:start w:val="1"/>
      <w:numFmt w:val="bullet"/>
      <w:lvlText w:val="•"/>
      <w:lvlJc w:val="left"/>
      <w:pPr>
        <w:tabs>
          <w:tab w:val="num" w:pos="3600"/>
        </w:tabs>
        <w:ind w:left="3600" w:hanging="360"/>
      </w:pPr>
      <w:rPr>
        <w:rFonts w:ascii="Arial" w:hAnsi="Arial" w:hint="default"/>
      </w:rPr>
    </w:lvl>
    <w:lvl w:ilvl="5" w:tplc="7A7A2232" w:tentative="1">
      <w:start w:val="1"/>
      <w:numFmt w:val="bullet"/>
      <w:lvlText w:val="•"/>
      <w:lvlJc w:val="left"/>
      <w:pPr>
        <w:tabs>
          <w:tab w:val="num" w:pos="4320"/>
        </w:tabs>
        <w:ind w:left="4320" w:hanging="360"/>
      </w:pPr>
      <w:rPr>
        <w:rFonts w:ascii="Arial" w:hAnsi="Arial" w:hint="default"/>
      </w:rPr>
    </w:lvl>
    <w:lvl w:ilvl="6" w:tplc="463E1D78" w:tentative="1">
      <w:start w:val="1"/>
      <w:numFmt w:val="bullet"/>
      <w:lvlText w:val="•"/>
      <w:lvlJc w:val="left"/>
      <w:pPr>
        <w:tabs>
          <w:tab w:val="num" w:pos="5040"/>
        </w:tabs>
        <w:ind w:left="5040" w:hanging="360"/>
      </w:pPr>
      <w:rPr>
        <w:rFonts w:ascii="Arial" w:hAnsi="Arial" w:hint="default"/>
      </w:rPr>
    </w:lvl>
    <w:lvl w:ilvl="7" w:tplc="EEACDC1C" w:tentative="1">
      <w:start w:val="1"/>
      <w:numFmt w:val="bullet"/>
      <w:lvlText w:val="•"/>
      <w:lvlJc w:val="left"/>
      <w:pPr>
        <w:tabs>
          <w:tab w:val="num" w:pos="5760"/>
        </w:tabs>
        <w:ind w:left="5760" w:hanging="360"/>
      </w:pPr>
      <w:rPr>
        <w:rFonts w:ascii="Arial" w:hAnsi="Arial" w:hint="default"/>
      </w:rPr>
    </w:lvl>
    <w:lvl w:ilvl="8" w:tplc="DFAC5C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BC2DAF"/>
    <w:multiLevelType w:val="hybridMultilevel"/>
    <w:tmpl w:val="A0A08E86"/>
    <w:lvl w:ilvl="0" w:tplc="53B26524">
      <w:start w:val="1"/>
      <w:numFmt w:val="bullet"/>
      <w:lvlText w:val="•"/>
      <w:lvlJc w:val="left"/>
      <w:pPr>
        <w:tabs>
          <w:tab w:val="num" w:pos="720"/>
        </w:tabs>
        <w:ind w:left="720" w:hanging="360"/>
      </w:pPr>
      <w:rPr>
        <w:rFonts w:ascii="Arial" w:hAnsi="Arial" w:hint="default"/>
      </w:rPr>
    </w:lvl>
    <w:lvl w:ilvl="1" w:tplc="8708C460" w:tentative="1">
      <w:start w:val="1"/>
      <w:numFmt w:val="bullet"/>
      <w:lvlText w:val="•"/>
      <w:lvlJc w:val="left"/>
      <w:pPr>
        <w:tabs>
          <w:tab w:val="num" w:pos="1440"/>
        </w:tabs>
        <w:ind w:left="1440" w:hanging="360"/>
      </w:pPr>
      <w:rPr>
        <w:rFonts w:ascii="Arial" w:hAnsi="Arial" w:hint="default"/>
      </w:rPr>
    </w:lvl>
    <w:lvl w:ilvl="2" w:tplc="409AAC68" w:tentative="1">
      <w:start w:val="1"/>
      <w:numFmt w:val="bullet"/>
      <w:lvlText w:val="•"/>
      <w:lvlJc w:val="left"/>
      <w:pPr>
        <w:tabs>
          <w:tab w:val="num" w:pos="2160"/>
        </w:tabs>
        <w:ind w:left="2160" w:hanging="360"/>
      </w:pPr>
      <w:rPr>
        <w:rFonts w:ascii="Arial" w:hAnsi="Arial" w:hint="default"/>
      </w:rPr>
    </w:lvl>
    <w:lvl w:ilvl="3" w:tplc="B9BC1400" w:tentative="1">
      <w:start w:val="1"/>
      <w:numFmt w:val="bullet"/>
      <w:lvlText w:val="•"/>
      <w:lvlJc w:val="left"/>
      <w:pPr>
        <w:tabs>
          <w:tab w:val="num" w:pos="2880"/>
        </w:tabs>
        <w:ind w:left="2880" w:hanging="360"/>
      </w:pPr>
      <w:rPr>
        <w:rFonts w:ascii="Arial" w:hAnsi="Arial" w:hint="default"/>
      </w:rPr>
    </w:lvl>
    <w:lvl w:ilvl="4" w:tplc="C734AA46" w:tentative="1">
      <w:start w:val="1"/>
      <w:numFmt w:val="bullet"/>
      <w:lvlText w:val="•"/>
      <w:lvlJc w:val="left"/>
      <w:pPr>
        <w:tabs>
          <w:tab w:val="num" w:pos="3600"/>
        </w:tabs>
        <w:ind w:left="3600" w:hanging="360"/>
      </w:pPr>
      <w:rPr>
        <w:rFonts w:ascii="Arial" w:hAnsi="Arial" w:hint="default"/>
      </w:rPr>
    </w:lvl>
    <w:lvl w:ilvl="5" w:tplc="EA101ECA" w:tentative="1">
      <w:start w:val="1"/>
      <w:numFmt w:val="bullet"/>
      <w:lvlText w:val="•"/>
      <w:lvlJc w:val="left"/>
      <w:pPr>
        <w:tabs>
          <w:tab w:val="num" w:pos="4320"/>
        </w:tabs>
        <w:ind w:left="4320" w:hanging="360"/>
      </w:pPr>
      <w:rPr>
        <w:rFonts w:ascii="Arial" w:hAnsi="Arial" w:hint="default"/>
      </w:rPr>
    </w:lvl>
    <w:lvl w:ilvl="6" w:tplc="7F9AA034" w:tentative="1">
      <w:start w:val="1"/>
      <w:numFmt w:val="bullet"/>
      <w:lvlText w:val="•"/>
      <w:lvlJc w:val="left"/>
      <w:pPr>
        <w:tabs>
          <w:tab w:val="num" w:pos="5040"/>
        </w:tabs>
        <w:ind w:left="5040" w:hanging="360"/>
      </w:pPr>
      <w:rPr>
        <w:rFonts w:ascii="Arial" w:hAnsi="Arial" w:hint="default"/>
      </w:rPr>
    </w:lvl>
    <w:lvl w:ilvl="7" w:tplc="6DB65DB0" w:tentative="1">
      <w:start w:val="1"/>
      <w:numFmt w:val="bullet"/>
      <w:lvlText w:val="•"/>
      <w:lvlJc w:val="left"/>
      <w:pPr>
        <w:tabs>
          <w:tab w:val="num" w:pos="5760"/>
        </w:tabs>
        <w:ind w:left="5760" w:hanging="360"/>
      </w:pPr>
      <w:rPr>
        <w:rFonts w:ascii="Arial" w:hAnsi="Arial" w:hint="default"/>
      </w:rPr>
    </w:lvl>
    <w:lvl w:ilvl="8" w:tplc="9566D4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E52806"/>
    <w:multiLevelType w:val="hybridMultilevel"/>
    <w:tmpl w:val="3328F472"/>
    <w:lvl w:ilvl="0" w:tplc="3FA2AC7A">
      <w:start w:val="1"/>
      <w:numFmt w:val="bullet"/>
      <w:lvlText w:val="•"/>
      <w:lvlJc w:val="left"/>
      <w:pPr>
        <w:tabs>
          <w:tab w:val="num" w:pos="720"/>
        </w:tabs>
        <w:ind w:left="720" w:hanging="360"/>
      </w:pPr>
      <w:rPr>
        <w:rFonts w:ascii="Arial" w:hAnsi="Arial" w:hint="default"/>
      </w:rPr>
    </w:lvl>
    <w:lvl w:ilvl="1" w:tplc="7212A2F8" w:tentative="1">
      <w:start w:val="1"/>
      <w:numFmt w:val="bullet"/>
      <w:lvlText w:val="•"/>
      <w:lvlJc w:val="left"/>
      <w:pPr>
        <w:tabs>
          <w:tab w:val="num" w:pos="1440"/>
        </w:tabs>
        <w:ind w:left="1440" w:hanging="360"/>
      </w:pPr>
      <w:rPr>
        <w:rFonts w:ascii="Arial" w:hAnsi="Arial" w:hint="default"/>
      </w:rPr>
    </w:lvl>
    <w:lvl w:ilvl="2" w:tplc="8BB40288" w:tentative="1">
      <w:start w:val="1"/>
      <w:numFmt w:val="bullet"/>
      <w:lvlText w:val="•"/>
      <w:lvlJc w:val="left"/>
      <w:pPr>
        <w:tabs>
          <w:tab w:val="num" w:pos="2160"/>
        </w:tabs>
        <w:ind w:left="2160" w:hanging="360"/>
      </w:pPr>
      <w:rPr>
        <w:rFonts w:ascii="Arial" w:hAnsi="Arial" w:hint="default"/>
      </w:rPr>
    </w:lvl>
    <w:lvl w:ilvl="3" w:tplc="5470BD7E" w:tentative="1">
      <w:start w:val="1"/>
      <w:numFmt w:val="bullet"/>
      <w:lvlText w:val="•"/>
      <w:lvlJc w:val="left"/>
      <w:pPr>
        <w:tabs>
          <w:tab w:val="num" w:pos="2880"/>
        </w:tabs>
        <w:ind w:left="2880" w:hanging="360"/>
      </w:pPr>
      <w:rPr>
        <w:rFonts w:ascii="Arial" w:hAnsi="Arial" w:hint="default"/>
      </w:rPr>
    </w:lvl>
    <w:lvl w:ilvl="4" w:tplc="2DBCE7E6" w:tentative="1">
      <w:start w:val="1"/>
      <w:numFmt w:val="bullet"/>
      <w:lvlText w:val="•"/>
      <w:lvlJc w:val="left"/>
      <w:pPr>
        <w:tabs>
          <w:tab w:val="num" w:pos="3600"/>
        </w:tabs>
        <w:ind w:left="3600" w:hanging="360"/>
      </w:pPr>
      <w:rPr>
        <w:rFonts w:ascii="Arial" w:hAnsi="Arial" w:hint="default"/>
      </w:rPr>
    </w:lvl>
    <w:lvl w:ilvl="5" w:tplc="E7B23C44" w:tentative="1">
      <w:start w:val="1"/>
      <w:numFmt w:val="bullet"/>
      <w:lvlText w:val="•"/>
      <w:lvlJc w:val="left"/>
      <w:pPr>
        <w:tabs>
          <w:tab w:val="num" w:pos="4320"/>
        </w:tabs>
        <w:ind w:left="4320" w:hanging="360"/>
      </w:pPr>
      <w:rPr>
        <w:rFonts w:ascii="Arial" w:hAnsi="Arial" w:hint="default"/>
      </w:rPr>
    </w:lvl>
    <w:lvl w:ilvl="6" w:tplc="915E6CF2" w:tentative="1">
      <w:start w:val="1"/>
      <w:numFmt w:val="bullet"/>
      <w:lvlText w:val="•"/>
      <w:lvlJc w:val="left"/>
      <w:pPr>
        <w:tabs>
          <w:tab w:val="num" w:pos="5040"/>
        </w:tabs>
        <w:ind w:left="5040" w:hanging="360"/>
      </w:pPr>
      <w:rPr>
        <w:rFonts w:ascii="Arial" w:hAnsi="Arial" w:hint="default"/>
      </w:rPr>
    </w:lvl>
    <w:lvl w:ilvl="7" w:tplc="E132BE1E" w:tentative="1">
      <w:start w:val="1"/>
      <w:numFmt w:val="bullet"/>
      <w:lvlText w:val="•"/>
      <w:lvlJc w:val="left"/>
      <w:pPr>
        <w:tabs>
          <w:tab w:val="num" w:pos="5760"/>
        </w:tabs>
        <w:ind w:left="5760" w:hanging="360"/>
      </w:pPr>
      <w:rPr>
        <w:rFonts w:ascii="Arial" w:hAnsi="Arial" w:hint="default"/>
      </w:rPr>
    </w:lvl>
    <w:lvl w:ilvl="8" w:tplc="0C28BA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284"/>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0"/>
  </w:compat>
  <w:rsids>
    <w:rsidRoot w:val="00924D3B"/>
    <w:rsid w:val="00017937"/>
    <w:rsid w:val="000238E8"/>
    <w:rsid w:val="00026C0B"/>
    <w:rsid w:val="000448A2"/>
    <w:rsid w:val="00057D20"/>
    <w:rsid w:val="0006363F"/>
    <w:rsid w:val="000745A4"/>
    <w:rsid w:val="00094D79"/>
    <w:rsid w:val="00095772"/>
    <w:rsid w:val="00097F12"/>
    <w:rsid w:val="000A0398"/>
    <w:rsid w:val="000A538C"/>
    <w:rsid w:val="000B1271"/>
    <w:rsid w:val="000B2808"/>
    <w:rsid w:val="000B564D"/>
    <w:rsid w:val="000C7F20"/>
    <w:rsid w:val="000D4A25"/>
    <w:rsid w:val="000F23AC"/>
    <w:rsid w:val="00100FE0"/>
    <w:rsid w:val="00102984"/>
    <w:rsid w:val="001043FF"/>
    <w:rsid w:val="00111F52"/>
    <w:rsid w:val="0011227C"/>
    <w:rsid w:val="00113A15"/>
    <w:rsid w:val="001225A9"/>
    <w:rsid w:val="001242BC"/>
    <w:rsid w:val="001319F1"/>
    <w:rsid w:val="001331B2"/>
    <w:rsid w:val="00136B0B"/>
    <w:rsid w:val="0014441C"/>
    <w:rsid w:val="00154DB0"/>
    <w:rsid w:val="00157400"/>
    <w:rsid w:val="001824EB"/>
    <w:rsid w:val="00185E81"/>
    <w:rsid w:val="00186888"/>
    <w:rsid w:val="00187BCB"/>
    <w:rsid w:val="00194378"/>
    <w:rsid w:val="00194BF4"/>
    <w:rsid w:val="00196C01"/>
    <w:rsid w:val="001C0DE3"/>
    <w:rsid w:val="001D5A29"/>
    <w:rsid w:val="001D793A"/>
    <w:rsid w:val="001E5CE7"/>
    <w:rsid w:val="001E6EEE"/>
    <w:rsid w:val="001E7210"/>
    <w:rsid w:val="001F4EDD"/>
    <w:rsid w:val="00201005"/>
    <w:rsid w:val="00206823"/>
    <w:rsid w:val="0021337A"/>
    <w:rsid w:val="00213F23"/>
    <w:rsid w:val="00215DDD"/>
    <w:rsid w:val="00216900"/>
    <w:rsid w:val="0023091A"/>
    <w:rsid w:val="00237083"/>
    <w:rsid w:val="00237B0B"/>
    <w:rsid w:val="00241388"/>
    <w:rsid w:val="00241B64"/>
    <w:rsid w:val="00251E40"/>
    <w:rsid w:val="00256978"/>
    <w:rsid w:val="00270EBA"/>
    <w:rsid w:val="002740BF"/>
    <w:rsid w:val="00280131"/>
    <w:rsid w:val="00281FD4"/>
    <w:rsid w:val="002A0499"/>
    <w:rsid w:val="002B3EA9"/>
    <w:rsid w:val="002B7E16"/>
    <w:rsid w:val="002C291B"/>
    <w:rsid w:val="002C56F9"/>
    <w:rsid w:val="002C6376"/>
    <w:rsid w:val="002C6690"/>
    <w:rsid w:val="002D5A78"/>
    <w:rsid w:val="002D6719"/>
    <w:rsid w:val="002E6505"/>
    <w:rsid w:val="00301590"/>
    <w:rsid w:val="0030312E"/>
    <w:rsid w:val="00307F57"/>
    <w:rsid w:val="00313ABD"/>
    <w:rsid w:val="0031680E"/>
    <w:rsid w:val="003168DF"/>
    <w:rsid w:val="00316E71"/>
    <w:rsid w:val="00324307"/>
    <w:rsid w:val="00326D1D"/>
    <w:rsid w:val="0033315C"/>
    <w:rsid w:val="00333B50"/>
    <w:rsid w:val="00334CF5"/>
    <w:rsid w:val="00334E8D"/>
    <w:rsid w:val="00360104"/>
    <w:rsid w:val="00362117"/>
    <w:rsid w:val="00375AE8"/>
    <w:rsid w:val="00387F09"/>
    <w:rsid w:val="00392E15"/>
    <w:rsid w:val="0039738C"/>
    <w:rsid w:val="00397E72"/>
    <w:rsid w:val="003A611F"/>
    <w:rsid w:val="003B2BDF"/>
    <w:rsid w:val="003C53CD"/>
    <w:rsid w:val="003D23B4"/>
    <w:rsid w:val="003D267A"/>
    <w:rsid w:val="003D689A"/>
    <w:rsid w:val="003D7C75"/>
    <w:rsid w:val="003E1657"/>
    <w:rsid w:val="003E4BFE"/>
    <w:rsid w:val="003E4C86"/>
    <w:rsid w:val="003F0CDF"/>
    <w:rsid w:val="003F7099"/>
    <w:rsid w:val="003F720C"/>
    <w:rsid w:val="00407B12"/>
    <w:rsid w:val="00423485"/>
    <w:rsid w:val="004264F4"/>
    <w:rsid w:val="00440593"/>
    <w:rsid w:val="0044464A"/>
    <w:rsid w:val="00461976"/>
    <w:rsid w:val="00464332"/>
    <w:rsid w:val="00464B9F"/>
    <w:rsid w:val="00465D47"/>
    <w:rsid w:val="004735AC"/>
    <w:rsid w:val="00483087"/>
    <w:rsid w:val="00486535"/>
    <w:rsid w:val="00494471"/>
    <w:rsid w:val="004B5DC7"/>
    <w:rsid w:val="004B5EBA"/>
    <w:rsid w:val="004C5C55"/>
    <w:rsid w:val="004C6ADE"/>
    <w:rsid w:val="004D56C1"/>
    <w:rsid w:val="004D7C52"/>
    <w:rsid w:val="004E7B15"/>
    <w:rsid w:val="004F5466"/>
    <w:rsid w:val="00500C0B"/>
    <w:rsid w:val="005034A4"/>
    <w:rsid w:val="00514716"/>
    <w:rsid w:val="00521458"/>
    <w:rsid w:val="00545C49"/>
    <w:rsid w:val="00551113"/>
    <w:rsid w:val="00561233"/>
    <w:rsid w:val="0056287C"/>
    <w:rsid w:val="005678C4"/>
    <w:rsid w:val="00571EE5"/>
    <w:rsid w:val="00584C7C"/>
    <w:rsid w:val="005872BA"/>
    <w:rsid w:val="0059349E"/>
    <w:rsid w:val="005A2FDF"/>
    <w:rsid w:val="005A6D0F"/>
    <w:rsid w:val="005B3044"/>
    <w:rsid w:val="005C0F2E"/>
    <w:rsid w:val="005C6ECB"/>
    <w:rsid w:val="005D4C51"/>
    <w:rsid w:val="005E645A"/>
    <w:rsid w:val="005F3081"/>
    <w:rsid w:val="00601845"/>
    <w:rsid w:val="0060301E"/>
    <w:rsid w:val="00631978"/>
    <w:rsid w:val="00631E1E"/>
    <w:rsid w:val="00642299"/>
    <w:rsid w:val="006445E8"/>
    <w:rsid w:val="00657722"/>
    <w:rsid w:val="00661372"/>
    <w:rsid w:val="00673545"/>
    <w:rsid w:val="00673D82"/>
    <w:rsid w:val="006768C3"/>
    <w:rsid w:val="006776FB"/>
    <w:rsid w:val="00677ED5"/>
    <w:rsid w:val="00686FAB"/>
    <w:rsid w:val="006A1340"/>
    <w:rsid w:val="006C0112"/>
    <w:rsid w:val="006C4046"/>
    <w:rsid w:val="006C6682"/>
    <w:rsid w:val="006C7BBA"/>
    <w:rsid w:val="006D7C20"/>
    <w:rsid w:val="006E675C"/>
    <w:rsid w:val="006F0747"/>
    <w:rsid w:val="006F47E6"/>
    <w:rsid w:val="006F5008"/>
    <w:rsid w:val="006F6F2E"/>
    <w:rsid w:val="00700EB7"/>
    <w:rsid w:val="007010A4"/>
    <w:rsid w:val="007059A0"/>
    <w:rsid w:val="007139B7"/>
    <w:rsid w:val="00716F55"/>
    <w:rsid w:val="00725BE0"/>
    <w:rsid w:val="007335A8"/>
    <w:rsid w:val="007351F9"/>
    <w:rsid w:val="007353B1"/>
    <w:rsid w:val="00735BEA"/>
    <w:rsid w:val="00740091"/>
    <w:rsid w:val="0074478C"/>
    <w:rsid w:val="00744CE9"/>
    <w:rsid w:val="00745A3A"/>
    <w:rsid w:val="00754BB7"/>
    <w:rsid w:val="00757924"/>
    <w:rsid w:val="00763F61"/>
    <w:rsid w:val="00766952"/>
    <w:rsid w:val="00775293"/>
    <w:rsid w:val="007763A0"/>
    <w:rsid w:val="0078467D"/>
    <w:rsid w:val="00785B20"/>
    <w:rsid w:val="0078704F"/>
    <w:rsid w:val="00794971"/>
    <w:rsid w:val="0079568F"/>
    <w:rsid w:val="007A158C"/>
    <w:rsid w:val="007A1B0F"/>
    <w:rsid w:val="007A254D"/>
    <w:rsid w:val="007A3A00"/>
    <w:rsid w:val="007B2D5A"/>
    <w:rsid w:val="007C79AF"/>
    <w:rsid w:val="007D0C7E"/>
    <w:rsid w:val="007E3918"/>
    <w:rsid w:val="007F2E84"/>
    <w:rsid w:val="007F7770"/>
    <w:rsid w:val="008003C9"/>
    <w:rsid w:val="00804D92"/>
    <w:rsid w:val="00805B92"/>
    <w:rsid w:val="00806555"/>
    <w:rsid w:val="00814F09"/>
    <w:rsid w:val="00832076"/>
    <w:rsid w:val="008334DE"/>
    <w:rsid w:val="00850E09"/>
    <w:rsid w:val="00853001"/>
    <w:rsid w:val="00856B8A"/>
    <w:rsid w:val="0086405D"/>
    <w:rsid w:val="00864F31"/>
    <w:rsid w:val="00875750"/>
    <w:rsid w:val="00877B48"/>
    <w:rsid w:val="00880EEA"/>
    <w:rsid w:val="008877CA"/>
    <w:rsid w:val="00887F57"/>
    <w:rsid w:val="00892C2C"/>
    <w:rsid w:val="008A0961"/>
    <w:rsid w:val="008B55A6"/>
    <w:rsid w:val="008C7E5E"/>
    <w:rsid w:val="008D19D9"/>
    <w:rsid w:val="008D2D10"/>
    <w:rsid w:val="008D5359"/>
    <w:rsid w:val="008E2980"/>
    <w:rsid w:val="008E3229"/>
    <w:rsid w:val="008F101F"/>
    <w:rsid w:val="009056B9"/>
    <w:rsid w:val="00911ACF"/>
    <w:rsid w:val="00915793"/>
    <w:rsid w:val="009203D8"/>
    <w:rsid w:val="00920B66"/>
    <w:rsid w:val="00924D3B"/>
    <w:rsid w:val="0093213C"/>
    <w:rsid w:val="00941BF6"/>
    <w:rsid w:val="00951685"/>
    <w:rsid w:val="00952237"/>
    <w:rsid w:val="00952A26"/>
    <w:rsid w:val="00953FB6"/>
    <w:rsid w:val="00976590"/>
    <w:rsid w:val="00993FE9"/>
    <w:rsid w:val="009B6797"/>
    <w:rsid w:val="009B79CD"/>
    <w:rsid w:val="009C3819"/>
    <w:rsid w:val="009C5BC8"/>
    <w:rsid w:val="009D3B16"/>
    <w:rsid w:val="009E16DC"/>
    <w:rsid w:val="009E636E"/>
    <w:rsid w:val="009F3EC0"/>
    <w:rsid w:val="009F6515"/>
    <w:rsid w:val="00A0626E"/>
    <w:rsid w:val="00A11B6C"/>
    <w:rsid w:val="00A14D8C"/>
    <w:rsid w:val="00A229EF"/>
    <w:rsid w:val="00A24D2A"/>
    <w:rsid w:val="00A37B49"/>
    <w:rsid w:val="00A4453F"/>
    <w:rsid w:val="00A45C32"/>
    <w:rsid w:val="00A55DC8"/>
    <w:rsid w:val="00A628E6"/>
    <w:rsid w:val="00A67EA1"/>
    <w:rsid w:val="00A762AF"/>
    <w:rsid w:val="00A83067"/>
    <w:rsid w:val="00A85967"/>
    <w:rsid w:val="00A86A6B"/>
    <w:rsid w:val="00A9321E"/>
    <w:rsid w:val="00AA2D74"/>
    <w:rsid w:val="00AC08EC"/>
    <w:rsid w:val="00AC7218"/>
    <w:rsid w:val="00AD1372"/>
    <w:rsid w:val="00AE1E29"/>
    <w:rsid w:val="00AE32CA"/>
    <w:rsid w:val="00AE44CC"/>
    <w:rsid w:val="00B0557E"/>
    <w:rsid w:val="00B10C94"/>
    <w:rsid w:val="00B13932"/>
    <w:rsid w:val="00B24712"/>
    <w:rsid w:val="00B301AB"/>
    <w:rsid w:val="00B349E5"/>
    <w:rsid w:val="00B34E5A"/>
    <w:rsid w:val="00B40190"/>
    <w:rsid w:val="00B430F4"/>
    <w:rsid w:val="00B55356"/>
    <w:rsid w:val="00B61FCD"/>
    <w:rsid w:val="00B6513C"/>
    <w:rsid w:val="00B65C73"/>
    <w:rsid w:val="00B666E4"/>
    <w:rsid w:val="00B776F3"/>
    <w:rsid w:val="00B77E7B"/>
    <w:rsid w:val="00B84565"/>
    <w:rsid w:val="00B8672D"/>
    <w:rsid w:val="00B939F5"/>
    <w:rsid w:val="00BA128E"/>
    <w:rsid w:val="00BA1B52"/>
    <w:rsid w:val="00BA4C18"/>
    <w:rsid w:val="00BB3F37"/>
    <w:rsid w:val="00BC25E6"/>
    <w:rsid w:val="00BC3FA4"/>
    <w:rsid w:val="00BC4260"/>
    <w:rsid w:val="00BC6209"/>
    <w:rsid w:val="00BD1128"/>
    <w:rsid w:val="00BE03A4"/>
    <w:rsid w:val="00BE0CCF"/>
    <w:rsid w:val="00BF3EEA"/>
    <w:rsid w:val="00BF4D86"/>
    <w:rsid w:val="00C002FD"/>
    <w:rsid w:val="00C0768F"/>
    <w:rsid w:val="00C1037A"/>
    <w:rsid w:val="00C16535"/>
    <w:rsid w:val="00C20823"/>
    <w:rsid w:val="00C24B97"/>
    <w:rsid w:val="00C377EC"/>
    <w:rsid w:val="00C41D1D"/>
    <w:rsid w:val="00C43379"/>
    <w:rsid w:val="00C434A8"/>
    <w:rsid w:val="00C443CC"/>
    <w:rsid w:val="00C4718F"/>
    <w:rsid w:val="00C84799"/>
    <w:rsid w:val="00C90254"/>
    <w:rsid w:val="00C9336F"/>
    <w:rsid w:val="00C969BA"/>
    <w:rsid w:val="00C979DB"/>
    <w:rsid w:val="00CA111A"/>
    <w:rsid w:val="00CA5275"/>
    <w:rsid w:val="00CA5679"/>
    <w:rsid w:val="00CA717D"/>
    <w:rsid w:val="00CB057D"/>
    <w:rsid w:val="00CB2E42"/>
    <w:rsid w:val="00CB2EF5"/>
    <w:rsid w:val="00CB7CED"/>
    <w:rsid w:val="00CC072F"/>
    <w:rsid w:val="00CD35EA"/>
    <w:rsid w:val="00CD7A11"/>
    <w:rsid w:val="00CE6C74"/>
    <w:rsid w:val="00CF2791"/>
    <w:rsid w:val="00CF2D1B"/>
    <w:rsid w:val="00CF484F"/>
    <w:rsid w:val="00D02D6A"/>
    <w:rsid w:val="00D02E42"/>
    <w:rsid w:val="00D05149"/>
    <w:rsid w:val="00D15548"/>
    <w:rsid w:val="00D22B92"/>
    <w:rsid w:val="00D27C08"/>
    <w:rsid w:val="00D3193D"/>
    <w:rsid w:val="00D52A6D"/>
    <w:rsid w:val="00D76E20"/>
    <w:rsid w:val="00D813CA"/>
    <w:rsid w:val="00D81A76"/>
    <w:rsid w:val="00D95B21"/>
    <w:rsid w:val="00DB00DC"/>
    <w:rsid w:val="00DB1C4C"/>
    <w:rsid w:val="00DB4164"/>
    <w:rsid w:val="00DB430B"/>
    <w:rsid w:val="00DC1C01"/>
    <w:rsid w:val="00DC5AF9"/>
    <w:rsid w:val="00DD76BD"/>
    <w:rsid w:val="00DE1863"/>
    <w:rsid w:val="00DE228F"/>
    <w:rsid w:val="00DE4412"/>
    <w:rsid w:val="00E000CA"/>
    <w:rsid w:val="00E0093D"/>
    <w:rsid w:val="00E127E1"/>
    <w:rsid w:val="00E26C2C"/>
    <w:rsid w:val="00E30500"/>
    <w:rsid w:val="00E30A34"/>
    <w:rsid w:val="00E321D6"/>
    <w:rsid w:val="00E34547"/>
    <w:rsid w:val="00E35347"/>
    <w:rsid w:val="00E40C18"/>
    <w:rsid w:val="00E4490A"/>
    <w:rsid w:val="00E5576B"/>
    <w:rsid w:val="00E77CE8"/>
    <w:rsid w:val="00E85E12"/>
    <w:rsid w:val="00E933AA"/>
    <w:rsid w:val="00EA4EB4"/>
    <w:rsid w:val="00EA605C"/>
    <w:rsid w:val="00EB0C90"/>
    <w:rsid w:val="00ED497D"/>
    <w:rsid w:val="00ED669D"/>
    <w:rsid w:val="00EE3422"/>
    <w:rsid w:val="00EE4AA7"/>
    <w:rsid w:val="00EF7092"/>
    <w:rsid w:val="00EF7DF9"/>
    <w:rsid w:val="00F00365"/>
    <w:rsid w:val="00F1000D"/>
    <w:rsid w:val="00F10D05"/>
    <w:rsid w:val="00F12907"/>
    <w:rsid w:val="00F130E6"/>
    <w:rsid w:val="00F22757"/>
    <w:rsid w:val="00F25BB8"/>
    <w:rsid w:val="00F40597"/>
    <w:rsid w:val="00F43D65"/>
    <w:rsid w:val="00F521D2"/>
    <w:rsid w:val="00F52FD4"/>
    <w:rsid w:val="00F54F9F"/>
    <w:rsid w:val="00F61A0C"/>
    <w:rsid w:val="00F6427F"/>
    <w:rsid w:val="00F700B4"/>
    <w:rsid w:val="00F705C9"/>
    <w:rsid w:val="00F71ACB"/>
    <w:rsid w:val="00F75019"/>
    <w:rsid w:val="00F823E6"/>
    <w:rsid w:val="00F9070E"/>
    <w:rsid w:val="00F95B76"/>
    <w:rsid w:val="00FA2139"/>
    <w:rsid w:val="00FA4D41"/>
    <w:rsid w:val="00FB5EF1"/>
    <w:rsid w:val="00FB619E"/>
    <w:rsid w:val="00FC032E"/>
    <w:rsid w:val="00FC0912"/>
    <w:rsid w:val="00FC4669"/>
    <w:rsid w:val="00FC46CC"/>
    <w:rsid w:val="00FC66F2"/>
    <w:rsid w:val="00FD4EC4"/>
    <w:rsid w:val="00FE5F3D"/>
    <w:rsid w:val="00FE6070"/>
    <w:rsid w:val="00FF3D49"/>
    <w:rsid w:val="00FF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9D108"/>
  <w15:docId w15:val="{D38B7D67-6951-4A5D-8BDA-BC7C4066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CB"/>
    <w:pPr>
      <w:spacing w:line="264" w:lineRule="auto"/>
    </w:pPr>
    <w:rPr>
      <w:rFonts w:ascii="Garamond" w:hAnsi="Garamond"/>
      <w:sz w:val="24"/>
      <w:szCs w:val="24"/>
    </w:rPr>
  </w:style>
  <w:style w:type="paragraph" w:styleId="Heading1">
    <w:name w:val="heading 1"/>
    <w:basedOn w:val="Normal"/>
    <w:next w:val="Normal"/>
    <w:link w:val="Heading1Char"/>
    <w:uiPriority w:val="9"/>
    <w:qFormat/>
    <w:rsid w:val="0044464A"/>
    <w:pPr>
      <w:keepNext/>
      <w:keepLines/>
      <w:spacing w:before="480" w:after="0"/>
      <w:jc w:val="center"/>
      <w:outlineLvl w:val="0"/>
    </w:pPr>
    <w:rPr>
      <w:rFonts w:eastAsiaTheme="majorEastAsia" w:cstheme="majorBidi"/>
      <w:b/>
      <w:bCs/>
      <w:sz w:val="48"/>
      <w:szCs w:val="48"/>
    </w:rPr>
  </w:style>
  <w:style w:type="paragraph" w:styleId="Heading2">
    <w:name w:val="heading 2"/>
    <w:basedOn w:val="Heading1"/>
    <w:next w:val="Normal"/>
    <w:link w:val="Heading2Char"/>
    <w:uiPriority w:val="9"/>
    <w:unhideWhenUsed/>
    <w:qFormat/>
    <w:rsid w:val="000238E8"/>
    <w:pPr>
      <w:spacing w:before="200"/>
      <w:outlineLvl w:val="1"/>
    </w:pPr>
    <w:rPr>
      <w:bCs w:val="0"/>
      <w:color w:val="000000" w:themeColor="text1"/>
      <w:sz w:val="32"/>
      <w:szCs w:val="28"/>
    </w:rPr>
  </w:style>
  <w:style w:type="paragraph" w:styleId="Heading3">
    <w:name w:val="heading 3"/>
    <w:basedOn w:val="Normal"/>
    <w:next w:val="Normal"/>
    <w:link w:val="Heading3Char"/>
    <w:uiPriority w:val="9"/>
    <w:unhideWhenUsed/>
    <w:qFormat/>
    <w:rsid w:val="000238E8"/>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97E72"/>
    <w:pPr>
      <w:spacing w:after="200" w:line="240" w:lineRule="auto"/>
    </w:pPr>
    <w:rPr>
      <w:i/>
      <w:iCs/>
      <w:color w:val="44546A" w:themeColor="text2"/>
      <w:sz w:val="18"/>
      <w:szCs w:val="18"/>
    </w:rPr>
  </w:style>
  <w:style w:type="paragraph" w:styleId="NormalWeb">
    <w:name w:val="Normal (Web)"/>
    <w:basedOn w:val="Normal"/>
    <w:uiPriority w:val="99"/>
    <w:semiHidden/>
    <w:unhideWhenUsed/>
    <w:rsid w:val="006445E8"/>
    <w:pPr>
      <w:spacing w:before="100" w:beforeAutospacing="1" w:after="100" w:afterAutospacing="1" w:line="240" w:lineRule="auto"/>
    </w:pPr>
    <w:rPr>
      <w:rFonts w:ascii="Times New Roman" w:eastAsia="Times New Roman" w:hAnsi="Times New Roman" w:cs="Times New Roman"/>
      <w:lang w:eastAsia="en-NZ"/>
    </w:rPr>
  </w:style>
  <w:style w:type="paragraph" w:styleId="ListParagraph">
    <w:name w:val="List Paragraph"/>
    <w:basedOn w:val="Normal"/>
    <w:uiPriority w:val="34"/>
    <w:qFormat/>
    <w:rsid w:val="00201005"/>
    <w:pPr>
      <w:spacing w:after="0" w:line="240" w:lineRule="auto"/>
      <w:ind w:left="720"/>
      <w:contextualSpacing/>
    </w:pPr>
    <w:rPr>
      <w:rFonts w:ascii="Times New Roman" w:eastAsia="Times New Roman" w:hAnsi="Times New Roman" w:cs="Times New Roman"/>
      <w:lang w:eastAsia="en-NZ"/>
    </w:rPr>
  </w:style>
  <w:style w:type="paragraph" w:styleId="FootnoteText">
    <w:name w:val="footnote text"/>
    <w:basedOn w:val="Normal"/>
    <w:link w:val="FootnoteTextChar"/>
    <w:uiPriority w:val="99"/>
    <w:semiHidden/>
    <w:unhideWhenUsed/>
    <w:rsid w:val="005D4C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D4C5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D4C51"/>
    <w:rPr>
      <w:vertAlign w:val="superscript"/>
    </w:rPr>
  </w:style>
  <w:style w:type="paragraph" w:styleId="BalloonText">
    <w:name w:val="Balloon Text"/>
    <w:basedOn w:val="Normal"/>
    <w:link w:val="BalloonTextChar"/>
    <w:uiPriority w:val="99"/>
    <w:semiHidden/>
    <w:unhideWhenUsed/>
    <w:rsid w:val="00BF3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EA"/>
    <w:rPr>
      <w:rFonts w:ascii="Segoe UI" w:hAnsi="Segoe UI" w:cs="Segoe UI"/>
      <w:sz w:val="18"/>
      <w:szCs w:val="18"/>
    </w:rPr>
  </w:style>
  <w:style w:type="paragraph" w:styleId="EndnoteText">
    <w:name w:val="endnote text"/>
    <w:basedOn w:val="Normal"/>
    <w:link w:val="EndnoteTextChar"/>
    <w:uiPriority w:val="99"/>
    <w:semiHidden/>
    <w:unhideWhenUsed/>
    <w:rsid w:val="00B77E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E7B"/>
    <w:rPr>
      <w:sz w:val="20"/>
      <w:szCs w:val="20"/>
    </w:rPr>
  </w:style>
  <w:style w:type="character" w:styleId="EndnoteReference">
    <w:name w:val="endnote reference"/>
    <w:basedOn w:val="DefaultParagraphFont"/>
    <w:uiPriority w:val="99"/>
    <w:semiHidden/>
    <w:unhideWhenUsed/>
    <w:rsid w:val="00B77E7B"/>
    <w:rPr>
      <w:vertAlign w:val="superscript"/>
    </w:rPr>
  </w:style>
  <w:style w:type="paragraph" w:styleId="Header">
    <w:name w:val="header"/>
    <w:basedOn w:val="Normal"/>
    <w:link w:val="HeaderChar"/>
    <w:uiPriority w:val="99"/>
    <w:unhideWhenUsed/>
    <w:rsid w:val="00A6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EA1"/>
  </w:style>
  <w:style w:type="paragraph" w:styleId="Footer">
    <w:name w:val="footer"/>
    <w:basedOn w:val="Normal"/>
    <w:link w:val="FooterChar"/>
    <w:uiPriority w:val="99"/>
    <w:unhideWhenUsed/>
    <w:rsid w:val="00A6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EA1"/>
  </w:style>
  <w:style w:type="character" w:customStyle="1" w:styleId="Heading1Char">
    <w:name w:val="Heading 1 Char"/>
    <w:basedOn w:val="DefaultParagraphFont"/>
    <w:link w:val="Heading1"/>
    <w:uiPriority w:val="9"/>
    <w:rsid w:val="0044464A"/>
    <w:rPr>
      <w:rFonts w:ascii="Garamond" w:eastAsiaTheme="majorEastAsia" w:hAnsi="Garamond" w:cstheme="majorBidi"/>
      <w:b/>
      <w:bCs/>
      <w:sz w:val="48"/>
      <w:szCs w:val="48"/>
    </w:rPr>
  </w:style>
  <w:style w:type="character" w:customStyle="1" w:styleId="Heading2Char">
    <w:name w:val="Heading 2 Char"/>
    <w:basedOn w:val="DefaultParagraphFont"/>
    <w:link w:val="Heading2"/>
    <w:uiPriority w:val="9"/>
    <w:rsid w:val="000238E8"/>
    <w:rPr>
      <w:rFonts w:ascii="Garamond" w:eastAsiaTheme="majorEastAsia" w:hAnsi="Garamond" w:cstheme="majorBidi"/>
      <w:b/>
      <w:color w:val="000000" w:themeColor="text1"/>
      <w:sz w:val="32"/>
      <w:szCs w:val="28"/>
    </w:rPr>
  </w:style>
  <w:style w:type="character" w:customStyle="1" w:styleId="Heading3Char">
    <w:name w:val="Heading 3 Char"/>
    <w:basedOn w:val="DefaultParagraphFont"/>
    <w:link w:val="Heading3"/>
    <w:uiPriority w:val="9"/>
    <w:rsid w:val="000238E8"/>
    <w:rPr>
      <w:rFonts w:ascii="Garamond" w:eastAsiaTheme="majorEastAsia" w:hAnsi="Garamond"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385">
      <w:bodyDiv w:val="1"/>
      <w:marLeft w:val="0"/>
      <w:marRight w:val="0"/>
      <w:marTop w:val="0"/>
      <w:marBottom w:val="0"/>
      <w:divBdr>
        <w:top w:val="none" w:sz="0" w:space="0" w:color="auto"/>
        <w:left w:val="none" w:sz="0" w:space="0" w:color="auto"/>
        <w:bottom w:val="none" w:sz="0" w:space="0" w:color="auto"/>
        <w:right w:val="none" w:sz="0" w:space="0" w:color="auto"/>
      </w:divBdr>
      <w:divsChild>
        <w:div w:id="1615790984">
          <w:marLeft w:val="360"/>
          <w:marRight w:val="0"/>
          <w:marTop w:val="200"/>
          <w:marBottom w:val="0"/>
          <w:divBdr>
            <w:top w:val="none" w:sz="0" w:space="0" w:color="auto"/>
            <w:left w:val="none" w:sz="0" w:space="0" w:color="auto"/>
            <w:bottom w:val="none" w:sz="0" w:space="0" w:color="auto"/>
            <w:right w:val="none" w:sz="0" w:space="0" w:color="auto"/>
          </w:divBdr>
        </w:div>
        <w:div w:id="1996452205">
          <w:marLeft w:val="360"/>
          <w:marRight w:val="0"/>
          <w:marTop w:val="200"/>
          <w:marBottom w:val="0"/>
          <w:divBdr>
            <w:top w:val="none" w:sz="0" w:space="0" w:color="auto"/>
            <w:left w:val="none" w:sz="0" w:space="0" w:color="auto"/>
            <w:bottom w:val="none" w:sz="0" w:space="0" w:color="auto"/>
            <w:right w:val="none" w:sz="0" w:space="0" w:color="auto"/>
          </w:divBdr>
        </w:div>
        <w:div w:id="1904945064">
          <w:marLeft w:val="360"/>
          <w:marRight w:val="0"/>
          <w:marTop w:val="200"/>
          <w:marBottom w:val="0"/>
          <w:divBdr>
            <w:top w:val="none" w:sz="0" w:space="0" w:color="auto"/>
            <w:left w:val="none" w:sz="0" w:space="0" w:color="auto"/>
            <w:bottom w:val="none" w:sz="0" w:space="0" w:color="auto"/>
            <w:right w:val="none" w:sz="0" w:space="0" w:color="auto"/>
          </w:divBdr>
        </w:div>
        <w:div w:id="1225679281">
          <w:marLeft w:val="360"/>
          <w:marRight w:val="0"/>
          <w:marTop w:val="200"/>
          <w:marBottom w:val="0"/>
          <w:divBdr>
            <w:top w:val="none" w:sz="0" w:space="0" w:color="auto"/>
            <w:left w:val="none" w:sz="0" w:space="0" w:color="auto"/>
            <w:bottom w:val="none" w:sz="0" w:space="0" w:color="auto"/>
            <w:right w:val="none" w:sz="0" w:space="0" w:color="auto"/>
          </w:divBdr>
        </w:div>
        <w:div w:id="1331254011">
          <w:marLeft w:val="360"/>
          <w:marRight w:val="0"/>
          <w:marTop w:val="200"/>
          <w:marBottom w:val="0"/>
          <w:divBdr>
            <w:top w:val="none" w:sz="0" w:space="0" w:color="auto"/>
            <w:left w:val="none" w:sz="0" w:space="0" w:color="auto"/>
            <w:bottom w:val="none" w:sz="0" w:space="0" w:color="auto"/>
            <w:right w:val="none" w:sz="0" w:space="0" w:color="auto"/>
          </w:divBdr>
        </w:div>
      </w:divsChild>
    </w:div>
    <w:div w:id="455030819">
      <w:bodyDiv w:val="1"/>
      <w:marLeft w:val="0"/>
      <w:marRight w:val="0"/>
      <w:marTop w:val="0"/>
      <w:marBottom w:val="0"/>
      <w:divBdr>
        <w:top w:val="none" w:sz="0" w:space="0" w:color="auto"/>
        <w:left w:val="none" w:sz="0" w:space="0" w:color="auto"/>
        <w:bottom w:val="none" w:sz="0" w:space="0" w:color="auto"/>
        <w:right w:val="none" w:sz="0" w:space="0" w:color="auto"/>
      </w:divBdr>
      <w:divsChild>
        <w:div w:id="249047217">
          <w:marLeft w:val="360"/>
          <w:marRight w:val="0"/>
          <w:marTop w:val="200"/>
          <w:marBottom w:val="0"/>
          <w:divBdr>
            <w:top w:val="none" w:sz="0" w:space="0" w:color="auto"/>
            <w:left w:val="none" w:sz="0" w:space="0" w:color="auto"/>
            <w:bottom w:val="none" w:sz="0" w:space="0" w:color="auto"/>
            <w:right w:val="none" w:sz="0" w:space="0" w:color="auto"/>
          </w:divBdr>
        </w:div>
      </w:divsChild>
    </w:div>
    <w:div w:id="469446690">
      <w:bodyDiv w:val="1"/>
      <w:marLeft w:val="0"/>
      <w:marRight w:val="0"/>
      <w:marTop w:val="0"/>
      <w:marBottom w:val="0"/>
      <w:divBdr>
        <w:top w:val="none" w:sz="0" w:space="0" w:color="auto"/>
        <w:left w:val="none" w:sz="0" w:space="0" w:color="auto"/>
        <w:bottom w:val="none" w:sz="0" w:space="0" w:color="auto"/>
        <w:right w:val="none" w:sz="0" w:space="0" w:color="auto"/>
      </w:divBdr>
    </w:div>
    <w:div w:id="1179465975">
      <w:bodyDiv w:val="1"/>
      <w:marLeft w:val="0"/>
      <w:marRight w:val="0"/>
      <w:marTop w:val="0"/>
      <w:marBottom w:val="0"/>
      <w:divBdr>
        <w:top w:val="none" w:sz="0" w:space="0" w:color="auto"/>
        <w:left w:val="none" w:sz="0" w:space="0" w:color="auto"/>
        <w:bottom w:val="none" w:sz="0" w:space="0" w:color="auto"/>
        <w:right w:val="none" w:sz="0" w:space="0" w:color="auto"/>
      </w:divBdr>
      <w:divsChild>
        <w:div w:id="1755974492">
          <w:marLeft w:val="360"/>
          <w:marRight w:val="0"/>
          <w:marTop w:val="200"/>
          <w:marBottom w:val="0"/>
          <w:divBdr>
            <w:top w:val="none" w:sz="0" w:space="0" w:color="auto"/>
            <w:left w:val="none" w:sz="0" w:space="0" w:color="auto"/>
            <w:bottom w:val="none" w:sz="0" w:space="0" w:color="auto"/>
            <w:right w:val="none" w:sz="0" w:space="0" w:color="auto"/>
          </w:divBdr>
        </w:div>
      </w:divsChild>
    </w:div>
    <w:div w:id="1730881663">
      <w:bodyDiv w:val="1"/>
      <w:marLeft w:val="0"/>
      <w:marRight w:val="0"/>
      <w:marTop w:val="0"/>
      <w:marBottom w:val="0"/>
      <w:divBdr>
        <w:top w:val="none" w:sz="0" w:space="0" w:color="auto"/>
        <w:left w:val="none" w:sz="0" w:space="0" w:color="auto"/>
        <w:bottom w:val="none" w:sz="0" w:space="0" w:color="auto"/>
        <w:right w:val="none" w:sz="0" w:space="0" w:color="auto"/>
      </w:divBdr>
      <w:divsChild>
        <w:div w:id="1303391717">
          <w:marLeft w:val="360"/>
          <w:marRight w:val="0"/>
          <w:marTop w:val="200"/>
          <w:marBottom w:val="0"/>
          <w:divBdr>
            <w:top w:val="none" w:sz="0" w:space="0" w:color="auto"/>
            <w:left w:val="none" w:sz="0" w:space="0" w:color="auto"/>
            <w:bottom w:val="none" w:sz="0" w:space="0" w:color="auto"/>
            <w:right w:val="none" w:sz="0" w:space="0" w:color="auto"/>
          </w:divBdr>
        </w:div>
        <w:div w:id="482894345">
          <w:marLeft w:val="360"/>
          <w:marRight w:val="0"/>
          <w:marTop w:val="200"/>
          <w:marBottom w:val="0"/>
          <w:divBdr>
            <w:top w:val="none" w:sz="0" w:space="0" w:color="auto"/>
            <w:left w:val="none" w:sz="0" w:space="0" w:color="auto"/>
            <w:bottom w:val="none" w:sz="0" w:space="0" w:color="auto"/>
            <w:right w:val="none" w:sz="0" w:space="0" w:color="auto"/>
          </w:divBdr>
        </w:div>
        <w:div w:id="1708406360">
          <w:marLeft w:val="360"/>
          <w:marRight w:val="0"/>
          <w:marTop w:val="200"/>
          <w:marBottom w:val="0"/>
          <w:divBdr>
            <w:top w:val="none" w:sz="0" w:space="0" w:color="auto"/>
            <w:left w:val="none" w:sz="0" w:space="0" w:color="auto"/>
            <w:bottom w:val="none" w:sz="0" w:space="0" w:color="auto"/>
            <w:right w:val="none" w:sz="0" w:space="0" w:color="auto"/>
          </w:divBdr>
        </w:div>
      </w:divsChild>
    </w:div>
    <w:div w:id="1891645726">
      <w:bodyDiv w:val="1"/>
      <w:marLeft w:val="0"/>
      <w:marRight w:val="0"/>
      <w:marTop w:val="0"/>
      <w:marBottom w:val="0"/>
      <w:divBdr>
        <w:top w:val="none" w:sz="0" w:space="0" w:color="auto"/>
        <w:left w:val="none" w:sz="0" w:space="0" w:color="auto"/>
        <w:bottom w:val="none" w:sz="0" w:space="0" w:color="auto"/>
        <w:right w:val="none" w:sz="0" w:space="0" w:color="auto"/>
      </w:divBdr>
    </w:div>
    <w:div w:id="1894460534">
      <w:bodyDiv w:val="1"/>
      <w:marLeft w:val="0"/>
      <w:marRight w:val="0"/>
      <w:marTop w:val="0"/>
      <w:marBottom w:val="0"/>
      <w:divBdr>
        <w:top w:val="none" w:sz="0" w:space="0" w:color="auto"/>
        <w:left w:val="none" w:sz="0" w:space="0" w:color="auto"/>
        <w:bottom w:val="none" w:sz="0" w:space="0" w:color="auto"/>
        <w:right w:val="none" w:sz="0" w:space="0" w:color="auto"/>
      </w:divBdr>
      <w:divsChild>
        <w:div w:id="662657753">
          <w:marLeft w:val="360"/>
          <w:marRight w:val="0"/>
          <w:marTop w:val="200"/>
          <w:marBottom w:val="0"/>
          <w:divBdr>
            <w:top w:val="none" w:sz="0" w:space="0" w:color="auto"/>
            <w:left w:val="none" w:sz="0" w:space="0" w:color="auto"/>
            <w:bottom w:val="none" w:sz="0" w:space="0" w:color="auto"/>
            <w:right w:val="none" w:sz="0" w:space="0" w:color="auto"/>
          </w:divBdr>
        </w:div>
        <w:div w:id="511844634">
          <w:marLeft w:val="360"/>
          <w:marRight w:val="0"/>
          <w:marTop w:val="200"/>
          <w:marBottom w:val="0"/>
          <w:divBdr>
            <w:top w:val="none" w:sz="0" w:space="0" w:color="auto"/>
            <w:left w:val="none" w:sz="0" w:space="0" w:color="auto"/>
            <w:bottom w:val="none" w:sz="0" w:space="0" w:color="auto"/>
            <w:right w:val="none" w:sz="0" w:space="0" w:color="auto"/>
          </w:divBdr>
        </w:div>
      </w:divsChild>
    </w:div>
    <w:div w:id="1982072301">
      <w:bodyDiv w:val="1"/>
      <w:marLeft w:val="0"/>
      <w:marRight w:val="0"/>
      <w:marTop w:val="0"/>
      <w:marBottom w:val="0"/>
      <w:divBdr>
        <w:top w:val="none" w:sz="0" w:space="0" w:color="auto"/>
        <w:left w:val="none" w:sz="0" w:space="0" w:color="auto"/>
        <w:bottom w:val="none" w:sz="0" w:space="0" w:color="auto"/>
        <w:right w:val="none" w:sz="0" w:space="0" w:color="auto"/>
      </w:divBdr>
      <w:divsChild>
        <w:div w:id="1675180758">
          <w:marLeft w:val="360"/>
          <w:marRight w:val="0"/>
          <w:marTop w:val="200"/>
          <w:marBottom w:val="0"/>
          <w:divBdr>
            <w:top w:val="none" w:sz="0" w:space="0" w:color="auto"/>
            <w:left w:val="none" w:sz="0" w:space="0" w:color="auto"/>
            <w:bottom w:val="none" w:sz="0" w:space="0" w:color="auto"/>
            <w:right w:val="none" w:sz="0" w:space="0" w:color="auto"/>
          </w:divBdr>
        </w:div>
        <w:div w:id="15200071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RS\Handbook\MM%20Template%20for%20Bookshelf%20with%20colum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EA9F-7281-4A97-9D54-79824B4D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Template for Bookshelf with columns</Template>
  <TotalTime>3</TotalTime>
  <Pages>2</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Integral Health Armidale</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Lamont</dc:creator>
  <cp:lastModifiedBy>Catherine Lamont</cp:lastModifiedBy>
  <cp:revision>1</cp:revision>
  <cp:lastPrinted>2020-03-06T01:45:00Z</cp:lastPrinted>
  <dcterms:created xsi:type="dcterms:W3CDTF">2022-02-19T05:31:00Z</dcterms:created>
  <dcterms:modified xsi:type="dcterms:W3CDTF">2022-02-19T05:34:00Z</dcterms:modified>
</cp:coreProperties>
</file>